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3503C0" w:rsidRPr="006D5CC9" w:rsidP="003503C0" w14:paraId="22F2FD19" w14:textId="77777777">
      <w:pPr>
        <w:rPr>
          <w:i/>
        </w:rPr>
      </w:pPr>
      <w:bookmarkStart w:id="0" w:name="tempHer"/>
      <w:bookmarkEnd w:id="0"/>
      <w:r>
        <w:rPr>
          <w:i/>
        </w:rPr>
        <w:t xml:space="preserve"> (F</w:t>
      </w:r>
      <w:r w:rsidRPr="006D5CC9">
        <w:rPr>
          <w:i/>
        </w:rPr>
        <w:t>ylles ut av maskineier</w:t>
      </w:r>
      <w:r>
        <w:rPr>
          <w:i/>
        </w:rPr>
        <w:t>/produsent)</w:t>
      </w:r>
    </w:p>
    <w:p w:rsidR="003503C0" w:rsidP="003503C0" w14:paraId="5EE465AC" w14:textId="77777777">
      <w:pPr>
        <w:pStyle w:val="Heading1"/>
        <w:numPr>
          <w:ilvl w:val="0"/>
          <w:numId w:val="0"/>
        </w:numPr>
        <w:ind w:left="720" w:hanging="720"/>
      </w:pPr>
      <w:r w:rsidRPr="00710143">
        <w:t>Materiellbeskrivelse</w:t>
      </w:r>
    </w:p>
    <w:tbl>
      <w:tblPr>
        <w:tblpPr w:leftFromText="141" w:rightFromText="141" w:vertAnchor="text" w:horzAnchor="margin" w:tblpY="13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7"/>
        <w:gridCol w:w="6227"/>
      </w:tblGrid>
      <w:tr w14:paraId="004608C5" w14:textId="77777777" w:rsidTr="00074884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237" w:type="dxa"/>
          </w:tcPr>
          <w:p w:rsidR="003503C0" w:rsidRPr="007C71D6" w:rsidP="001016E4" w14:paraId="7B1D5D29" w14:textId="77777777">
            <w:pPr>
              <w:pStyle w:val="Brdtekst10"/>
              <w:rPr>
                <w:b/>
              </w:rPr>
            </w:pPr>
            <w:r w:rsidRPr="007C71D6">
              <w:rPr>
                <w:b/>
              </w:rPr>
              <w:t>Kategori:</w:t>
            </w:r>
          </w:p>
        </w:tc>
        <w:tc>
          <w:tcPr>
            <w:tcW w:w="6227" w:type="dxa"/>
          </w:tcPr>
          <w:p w:rsidR="003503C0" w:rsidRPr="003E0E62" w:rsidP="001016E4" w14:paraId="308BDA64" w14:textId="18EE7FF7">
            <w:pPr>
              <w:pStyle w:val="Brdtekst10"/>
            </w:pPr>
            <w:r>
              <w:rPr>
                <w:rFonts w:cs="Arial"/>
                <w:sz w:val="18"/>
              </w:rPr>
              <w:fldChar w:fldCharType="begin">
                <w:ffData>
                  <w:name w:val="Avmerking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 w:rsidR="00FD4644">
              <w:rPr>
                <w:rFonts w:cs="Arial"/>
                <w:sz w:val="18"/>
              </w:rPr>
              <w:t>9A</w:t>
            </w:r>
            <w:r w:rsidR="00497A69">
              <w:rPr>
                <w:rFonts w:cs="Arial"/>
                <w:sz w:val="18"/>
              </w:rPr>
              <w:t xml:space="preserve">             </w:t>
            </w:r>
            <w:r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fldChar w:fldCharType="begin">
                <w:ffData>
                  <w:name w:val="Avmerking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 w:rsidR="00FD4644">
              <w:rPr>
                <w:rFonts w:cs="Arial"/>
                <w:sz w:val="18"/>
              </w:rPr>
              <w:t>9B</w:t>
            </w:r>
            <w:r w:rsidR="00497A69">
              <w:rPr>
                <w:rFonts w:cs="Arial"/>
                <w:sz w:val="18"/>
              </w:rPr>
              <w:t xml:space="preserve">               </w:t>
            </w:r>
            <w:r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fldChar w:fldCharType="begin">
                <w:ffData>
                  <w:name w:val="Avmerking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 w:rsidR="00FD4644">
              <w:rPr>
                <w:rFonts w:cs="Arial"/>
                <w:sz w:val="18"/>
              </w:rPr>
              <w:t>9C</w:t>
            </w:r>
            <w:r w:rsidR="00497A69">
              <w:rPr>
                <w:rFonts w:cs="Arial"/>
                <w:sz w:val="18"/>
              </w:rPr>
              <w:t xml:space="preserve">             </w:t>
            </w:r>
            <w:r w:rsidR="00497A69">
              <w:rPr>
                <w:rFonts w:cs="Arial"/>
                <w:sz w:val="18"/>
              </w:rPr>
              <w:fldChar w:fldCharType="begin">
                <w:ffData>
                  <w:name w:val="Avmerking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A69">
              <w:rPr>
                <w:rFonts w:cs="Arial"/>
                <w:sz w:val="18"/>
              </w:rPr>
              <w:instrText xml:space="preserve"> FORMCHECKBOX </w:instrText>
            </w:r>
            <w:r w:rsidR="00497A69">
              <w:rPr>
                <w:rFonts w:cs="Arial"/>
                <w:sz w:val="18"/>
              </w:rPr>
              <w:fldChar w:fldCharType="separate"/>
            </w:r>
            <w:r w:rsidR="00497A69">
              <w:rPr>
                <w:rFonts w:cs="Arial"/>
                <w:sz w:val="18"/>
              </w:rPr>
              <w:fldChar w:fldCharType="end"/>
            </w:r>
            <w:r w:rsidR="00497A69">
              <w:rPr>
                <w:rFonts w:cs="Arial"/>
                <w:sz w:val="18"/>
              </w:rPr>
              <w:t xml:space="preserve">Henger            </w:t>
            </w:r>
            <w:r w:rsidR="00497A69">
              <w:rPr>
                <w:rFonts w:cs="Arial"/>
                <w:sz w:val="18"/>
              </w:rPr>
              <w:fldChar w:fldCharType="begin">
                <w:ffData>
                  <w:name w:val="Avmerking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A69">
              <w:rPr>
                <w:rFonts w:cs="Arial"/>
                <w:sz w:val="18"/>
              </w:rPr>
              <w:instrText xml:space="preserve"> FORMCHECKBOX </w:instrText>
            </w:r>
            <w:r w:rsidR="00497A69">
              <w:rPr>
                <w:rFonts w:cs="Arial"/>
                <w:sz w:val="18"/>
              </w:rPr>
              <w:fldChar w:fldCharType="separate"/>
            </w:r>
            <w:r w:rsidR="00497A69">
              <w:rPr>
                <w:rFonts w:cs="Arial"/>
                <w:sz w:val="18"/>
              </w:rPr>
              <w:fldChar w:fldCharType="end"/>
            </w:r>
            <w:r w:rsidR="00497A69">
              <w:rPr>
                <w:rFonts w:cs="Arial"/>
                <w:sz w:val="18"/>
              </w:rPr>
              <w:t>Tralle</w:t>
            </w:r>
          </w:p>
        </w:tc>
      </w:tr>
      <w:tr w14:paraId="67C08C6D" w14:textId="77777777" w:rsidTr="00074884">
        <w:tblPrEx>
          <w:tblW w:w="9464" w:type="dxa"/>
          <w:tblLook w:val="01E0"/>
        </w:tblPrEx>
        <w:tc>
          <w:tcPr>
            <w:tcW w:w="3237" w:type="dxa"/>
          </w:tcPr>
          <w:p w:rsidR="003503C0" w:rsidRPr="007C71D6" w:rsidP="001016E4" w14:paraId="19CB2A43" w14:textId="77777777">
            <w:pPr>
              <w:pStyle w:val="Brdtekst10"/>
              <w:rPr>
                <w:b/>
              </w:rPr>
            </w:pPr>
            <w:r w:rsidRPr="007C71D6">
              <w:rPr>
                <w:b/>
              </w:rPr>
              <w:t>Typebetegnelse:</w:t>
            </w:r>
          </w:p>
        </w:tc>
        <w:tc>
          <w:tcPr>
            <w:tcW w:w="6227" w:type="dxa"/>
          </w:tcPr>
          <w:p w:rsidR="003503C0" w:rsidRPr="003E0E62" w:rsidP="001016E4" w14:paraId="222104C4" w14:textId="77777777">
            <w:pPr>
              <w:pStyle w:val="Brdtekst10"/>
            </w:pPr>
          </w:p>
        </w:tc>
      </w:tr>
      <w:tr w14:paraId="1405BBD2" w14:textId="77777777" w:rsidTr="00074884">
        <w:tblPrEx>
          <w:tblW w:w="9464" w:type="dxa"/>
          <w:tblLook w:val="01E0"/>
        </w:tblPrEx>
        <w:tc>
          <w:tcPr>
            <w:tcW w:w="3237" w:type="dxa"/>
          </w:tcPr>
          <w:p w:rsidR="003503C0" w:rsidRPr="007C71D6" w:rsidP="001016E4" w14:paraId="24FDEA60" w14:textId="3357B3A2">
            <w:pPr>
              <w:pStyle w:val="Brdtekst10"/>
              <w:rPr>
                <w:b/>
              </w:rPr>
            </w:pPr>
            <w:r>
              <w:rPr>
                <w:b/>
              </w:rPr>
              <w:t>Produsent</w:t>
            </w:r>
            <w:r w:rsidRPr="007C71D6">
              <w:rPr>
                <w:b/>
              </w:rPr>
              <w:t>:</w:t>
            </w:r>
          </w:p>
        </w:tc>
        <w:tc>
          <w:tcPr>
            <w:tcW w:w="6227" w:type="dxa"/>
          </w:tcPr>
          <w:p w:rsidR="003503C0" w:rsidRPr="003E0E62" w:rsidP="001016E4" w14:paraId="3C153101" w14:textId="77777777">
            <w:pPr>
              <w:pStyle w:val="Brdtekst10"/>
            </w:pPr>
          </w:p>
        </w:tc>
      </w:tr>
      <w:tr w14:paraId="574E2E93" w14:textId="77777777" w:rsidTr="00074884">
        <w:tblPrEx>
          <w:tblW w:w="9464" w:type="dxa"/>
          <w:tblLook w:val="01E0"/>
        </w:tblPrEx>
        <w:tc>
          <w:tcPr>
            <w:tcW w:w="3237" w:type="dxa"/>
          </w:tcPr>
          <w:p w:rsidR="003503C0" w:rsidRPr="007C71D6" w:rsidP="001016E4" w14:paraId="3B033391" w14:textId="77777777">
            <w:pPr>
              <w:pStyle w:val="Brdtekst10"/>
              <w:rPr>
                <w:b/>
              </w:rPr>
            </w:pPr>
            <w:r w:rsidRPr="007C71D6">
              <w:rPr>
                <w:b/>
              </w:rPr>
              <w:t>Eier:</w:t>
            </w:r>
          </w:p>
        </w:tc>
        <w:tc>
          <w:tcPr>
            <w:tcW w:w="6227" w:type="dxa"/>
          </w:tcPr>
          <w:p w:rsidR="003503C0" w:rsidRPr="003E0E62" w:rsidP="001016E4" w14:paraId="04DE1812" w14:textId="77777777">
            <w:pPr>
              <w:pStyle w:val="Brdtekst10"/>
            </w:pPr>
          </w:p>
        </w:tc>
      </w:tr>
      <w:tr w14:paraId="58542EA3" w14:textId="77777777" w:rsidTr="00074884">
        <w:tblPrEx>
          <w:tblW w:w="9464" w:type="dxa"/>
          <w:tblLook w:val="01E0"/>
        </w:tblPrEx>
        <w:tc>
          <w:tcPr>
            <w:tcW w:w="3237" w:type="dxa"/>
          </w:tcPr>
          <w:p w:rsidR="003503C0" w:rsidP="001016E4" w14:paraId="6D5D948B" w14:textId="77777777">
            <w:pPr>
              <w:pStyle w:val="Brdtekst10"/>
            </w:pPr>
            <w:r>
              <w:rPr>
                <w:b/>
              </w:rPr>
              <w:t>Produksjonsår</w:t>
            </w:r>
            <w:r w:rsidRPr="007C71D6">
              <w:rPr>
                <w:b/>
              </w:rPr>
              <w:t>:</w:t>
            </w:r>
          </w:p>
        </w:tc>
        <w:tc>
          <w:tcPr>
            <w:tcW w:w="6227" w:type="dxa"/>
          </w:tcPr>
          <w:p w:rsidR="003503C0" w:rsidRPr="003E0E62" w:rsidP="001016E4" w14:paraId="3A187BDA" w14:textId="77777777">
            <w:pPr>
              <w:pStyle w:val="Brdtekst10"/>
            </w:pPr>
          </w:p>
        </w:tc>
      </w:tr>
      <w:tr w14:paraId="1E65D67B" w14:textId="77777777" w:rsidTr="00074884">
        <w:tblPrEx>
          <w:tblW w:w="9464" w:type="dxa"/>
          <w:tblLook w:val="01E0"/>
        </w:tblPrEx>
        <w:tc>
          <w:tcPr>
            <w:tcW w:w="3237" w:type="dxa"/>
          </w:tcPr>
          <w:p w:rsidR="003503C0" w:rsidP="001016E4" w14:paraId="308E1841" w14:textId="77777777">
            <w:pPr>
              <w:pStyle w:val="Brdtekst10"/>
              <w:rPr>
                <w:b/>
              </w:rPr>
            </w:pPr>
            <w:r>
              <w:rPr>
                <w:b/>
              </w:rPr>
              <w:t>Produksjons</w:t>
            </w:r>
            <w:r w:rsidRPr="007C71D6">
              <w:rPr>
                <w:b/>
              </w:rPr>
              <w:t>nummer:</w:t>
            </w:r>
          </w:p>
          <w:p w:rsidR="007913DF" w:rsidRPr="007C71D6" w:rsidP="001016E4" w14:paraId="564544D0" w14:textId="77777777">
            <w:pPr>
              <w:pStyle w:val="Brdtekst10"/>
              <w:rPr>
                <w:b/>
              </w:rPr>
            </w:pPr>
            <w:r w:rsidRPr="00A846BC">
              <w:rPr>
                <w:sz w:val="16"/>
                <w:szCs w:val="16"/>
              </w:rPr>
              <w:t xml:space="preserve">Dette er det unike </w:t>
            </w:r>
            <w:r w:rsidR="00594E39">
              <w:rPr>
                <w:sz w:val="16"/>
                <w:szCs w:val="16"/>
              </w:rPr>
              <w:t xml:space="preserve">Id.nr. </w:t>
            </w:r>
            <w:r w:rsidRPr="00A846BC">
              <w:rPr>
                <w:sz w:val="16"/>
                <w:szCs w:val="16"/>
              </w:rPr>
              <w:t>gitt av produsenten</w:t>
            </w:r>
          </w:p>
        </w:tc>
        <w:tc>
          <w:tcPr>
            <w:tcW w:w="6227" w:type="dxa"/>
          </w:tcPr>
          <w:p w:rsidR="003503C0" w:rsidRPr="003E0E62" w:rsidP="001016E4" w14:paraId="3A6DB92D" w14:textId="77777777">
            <w:pPr>
              <w:pStyle w:val="Brdtekst10"/>
            </w:pPr>
          </w:p>
        </w:tc>
      </w:tr>
    </w:tbl>
    <w:p w:rsidR="003503C0" w:rsidRPr="00B35E7F" w:rsidP="003503C0" w14:paraId="43E1EC13" w14:textId="77777777">
      <w:pPr>
        <w:pStyle w:val="Heading1"/>
        <w:numPr>
          <w:ilvl w:val="0"/>
          <w:numId w:val="0"/>
        </w:numPr>
        <w:ind w:left="720" w:hanging="720"/>
      </w:pPr>
      <w:r w:rsidRPr="00B35E7F">
        <w:t>Ønskes godkjent for bruk på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237"/>
      </w:tblGrid>
      <w:tr w14:paraId="5AE774A4" w14:textId="77777777" w:rsidTr="001016E4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227" w:type="dxa"/>
          </w:tcPr>
          <w:p w:rsidR="003503C0" w:rsidRPr="006B354E" w:rsidP="001016E4" w14:paraId="4D2A6201" w14:textId="77777777">
            <w:pPr>
              <w:pStyle w:val="Brdtekst10"/>
              <w:rPr>
                <w:b/>
              </w:rPr>
            </w:pPr>
            <w:r w:rsidRPr="006B354E">
              <w:rPr>
                <w:b/>
              </w:rPr>
              <w:t>T-banens infrastruktur</w:t>
            </w:r>
          </w:p>
        </w:tc>
        <w:tc>
          <w:tcPr>
            <w:tcW w:w="6237" w:type="dxa"/>
          </w:tcPr>
          <w:p w:rsidR="003503C0" w:rsidRPr="006B354E" w:rsidP="001016E4" w14:paraId="6DFE96AE" w14:textId="77777777">
            <w:pPr>
              <w:pStyle w:val="Brdtekst10"/>
              <w:rPr>
                <w:b/>
              </w:rPr>
            </w:pPr>
            <w:r w:rsidRPr="006B354E">
              <w:rPr>
                <w:b/>
              </w:rPr>
              <w:fldChar w:fldCharType="begin">
                <w:ffData>
                  <w:name w:val="Avmerking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4E">
              <w:rPr>
                <w:b/>
              </w:rPr>
              <w:instrText xml:space="preserve"> FORMCHECKBOX </w:instrText>
            </w:r>
            <w:r w:rsidRPr="006B354E">
              <w:rPr>
                <w:b/>
              </w:rPr>
              <w:fldChar w:fldCharType="separate"/>
            </w:r>
            <w:r w:rsidRPr="006B354E">
              <w:rPr>
                <w:b/>
              </w:rPr>
              <w:fldChar w:fldCharType="end"/>
            </w:r>
          </w:p>
        </w:tc>
      </w:tr>
      <w:tr w14:paraId="5479FED9" w14:textId="77777777" w:rsidTr="001016E4">
        <w:tblPrEx>
          <w:tblW w:w="9464" w:type="dxa"/>
          <w:tblLook w:val="04A0"/>
        </w:tblPrEx>
        <w:tc>
          <w:tcPr>
            <w:tcW w:w="3227" w:type="dxa"/>
          </w:tcPr>
          <w:p w:rsidR="003503C0" w:rsidRPr="006B354E" w:rsidP="001016E4" w14:paraId="7C7292EA" w14:textId="77777777">
            <w:pPr>
              <w:pStyle w:val="Brdtekst10"/>
              <w:rPr>
                <w:b/>
              </w:rPr>
            </w:pPr>
            <w:r w:rsidRPr="006B354E">
              <w:rPr>
                <w:b/>
              </w:rPr>
              <w:t>Trikkens infrastruktur</w:t>
            </w:r>
          </w:p>
        </w:tc>
        <w:tc>
          <w:tcPr>
            <w:tcW w:w="6237" w:type="dxa"/>
          </w:tcPr>
          <w:p w:rsidR="003503C0" w:rsidRPr="006B354E" w:rsidP="001016E4" w14:paraId="527B04F5" w14:textId="77777777">
            <w:pPr>
              <w:pStyle w:val="Brdtekst10"/>
              <w:rPr>
                <w:b/>
              </w:rPr>
            </w:pPr>
            <w:r w:rsidRPr="006B354E">
              <w:rPr>
                <w:b/>
              </w:rPr>
              <w:fldChar w:fldCharType="begin">
                <w:ffData>
                  <w:name w:val="Avmerking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4E">
              <w:rPr>
                <w:b/>
              </w:rPr>
              <w:instrText xml:space="preserve"> FORMCHECKBOX </w:instrText>
            </w:r>
            <w:r w:rsidRPr="006B354E">
              <w:rPr>
                <w:b/>
              </w:rPr>
              <w:fldChar w:fldCharType="separate"/>
            </w:r>
            <w:r w:rsidRPr="006B354E">
              <w:rPr>
                <w:b/>
              </w:rPr>
              <w:fldChar w:fldCharType="end"/>
            </w:r>
          </w:p>
        </w:tc>
      </w:tr>
    </w:tbl>
    <w:p w:rsidR="003503C0" w:rsidP="003503C0" w14:paraId="6732AE7C" w14:textId="77777777">
      <w:pPr>
        <w:pStyle w:val="Heading1"/>
        <w:numPr>
          <w:ilvl w:val="0"/>
          <w:numId w:val="0"/>
        </w:numPr>
        <w:ind w:left="720" w:hanging="720"/>
      </w:pPr>
      <w:r>
        <w:t>Hoveddata</w:t>
      </w:r>
    </w:p>
    <w:tbl>
      <w:tblPr>
        <w:tblW w:w="950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88"/>
        <w:gridCol w:w="4820"/>
      </w:tblGrid>
      <w:tr w14:paraId="64A1DD85" w14:textId="77777777" w:rsidTr="00074884">
        <w:tblPrEx>
          <w:tblW w:w="9508" w:type="dxa"/>
          <w:tblInd w:w="-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70"/>
        </w:trPr>
        <w:tc>
          <w:tcPr>
            <w:tcW w:w="4688" w:type="dxa"/>
            <w:vAlign w:val="center"/>
          </w:tcPr>
          <w:p w:rsidR="006A6B34" w:rsidRPr="008A6295" w:rsidP="00074884" w14:paraId="1E5CBB38" w14:textId="77777777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 w:rsidRPr="008A6295">
              <w:rPr>
                <w:rFonts w:ascii="Arial" w:hAnsi="Arial" w:cs="Arial"/>
                <w:sz w:val="18"/>
              </w:rPr>
              <w:t>Maksi</w:t>
            </w:r>
            <w:r>
              <w:rPr>
                <w:rFonts w:ascii="Arial" w:hAnsi="Arial" w:cs="Arial"/>
                <w:sz w:val="18"/>
              </w:rPr>
              <w:t>malhastighet ved egen framdrift:</w:t>
            </w:r>
          </w:p>
        </w:tc>
        <w:tc>
          <w:tcPr>
            <w:tcW w:w="4820" w:type="dxa"/>
            <w:vAlign w:val="center"/>
          </w:tcPr>
          <w:p w:rsidR="006A6B34" w:rsidRPr="008A6295" w:rsidP="004420A8" w14:paraId="66870398" w14:textId="77777777">
            <w:pPr>
              <w:keepNext/>
              <w:tabs>
                <w:tab w:val="right" w:leader="dot" w:pos="4892"/>
              </w:tabs>
              <w:spacing w:before="80" w:after="80"/>
              <w:ind w:right="71"/>
              <w:jc w:val="right"/>
              <w:rPr>
                <w:rFonts w:ascii="Arial" w:hAnsi="Arial" w:cs="Arial"/>
                <w:sz w:val="18"/>
              </w:rPr>
            </w:pPr>
            <w:r w:rsidRPr="008A6295">
              <w:rPr>
                <w:rFonts w:ascii="Arial" w:hAnsi="Arial" w:cs="Arial"/>
                <w:sz w:val="18"/>
              </w:rPr>
              <w:t>km/h</w:t>
            </w:r>
          </w:p>
        </w:tc>
      </w:tr>
      <w:tr w14:paraId="7E8B3146" w14:textId="77777777" w:rsidTr="00074884">
        <w:tblPrEx>
          <w:tblW w:w="9508" w:type="dxa"/>
          <w:tblInd w:w="-1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30"/>
        </w:trPr>
        <w:tc>
          <w:tcPr>
            <w:tcW w:w="4688" w:type="dxa"/>
            <w:vAlign w:val="center"/>
          </w:tcPr>
          <w:p w:rsidR="006A6B34" w:rsidRPr="008A6295" w:rsidP="00074884" w14:paraId="30BC2876" w14:textId="77777777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 w:rsidRPr="008A6295">
              <w:rPr>
                <w:rFonts w:ascii="Arial" w:hAnsi="Arial" w:cs="Arial"/>
                <w:sz w:val="18"/>
              </w:rPr>
              <w:t>Maksimalhastighet ved transport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4820" w:type="dxa"/>
            <w:vAlign w:val="center"/>
          </w:tcPr>
          <w:p w:rsidR="006A6B34" w:rsidP="006A6B34" w14:paraId="3D68F4FC" w14:textId="77777777">
            <w:pPr>
              <w:keepNext/>
              <w:tabs>
                <w:tab w:val="right" w:leader="dot" w:pos="4892"/>
              </w:tabs>
              <w:spacing w:before="80" w:after="80"/>
              <w:ind w:right="71"/>
              <w:jc w:val="right"/>
              <w:rPr>
                <w:rFonts w:ascii="Arial" w:hAnsi="Arial" w:cs="Arial"/>
                <w:sz w:val="18"/>
              </w:rPr>
            </w:pPr>
            <w:r w:rsidRPr="008A6295">
              <w:rPr>
                <w:rFonts w:ascii="Arial" w:hAnsi="Arial" w:cs="Arial"/>
                <w:sz w:val="18"/>
              </w:rPr>
              <w:t>km/h</w:t>
            </w:r>
          </w:p>
        </w:tc>
      </w:tr>
      <w:tr w14:paraId="5D7F5ECF" w14:textId="77777777" w:rsidTr="00074884">
        <w:tblPrEx>
          <w:tblW w:w="9508" w:type="dxa"/>
          <w:tblInd w:w="-1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14"/>
        </w:trPr>
        <w:tc>
          <w:tcPr>
            <w:tcW w:w="4688" w:type="dxa"/>
            <w:vAlign w:val="center"/>
          </w:tcPr>
          <w:p w:rsidR="006A6B34" w:rsidRPr="008A6295" w:rsidP="006A6B34" w14:paraId="3CEE4071" w14:textId="16DC5DAC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Type </w:t>
            </w:r>
            <w:r w:rsidR="00594E39">
              <w:rPr>
                <w:rFonts w:ascii="Arial" w:hAnsi="Arial" w:cs="Arial"/>
                <w:sz w:val="18"/>
              </w:rPr>
              <w:t>s</w:t>
            </w:r>
            <w:r w:rsidR="00B4632B">
              <w:rPr>
                <w:rFonts w:ascii="Arial" w:hAnsi="Arial" w:cs="Arial"/>
                <w:sz w:val="18"/>
              </w:rPr>
              <w:t>ikkerhetsbremseapparat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4820" w:type="dxa"/>
            <w:vAlign w:val="center"/>
          </w:tcPr>
          <w:p w:rsidR="006A6B34" w:rsidP="006A6B34" w14:paraId="1B2B0C30" w14:textId="77777777">
            <w:pPr>
              <w:keepNext/>
              <w:tabs>
                <w:tab w:val="right" w:leader="dot" w:pos="4750"/>
                <w:tab w:val="right" w:leader="dot" w:pos="4892"/>
              </w:tabs>
              <w:spacing w:before="80" w:after="80"/>
              <w:ind w:right="72"/>
              <w:rPr>
                <w:rFonts w:ascii="Arial" w:hAnsi="Arial" w:cs="Arial"/>
                <w:sz w:val="18"/>
              </w:rPr>
            </w:pPr>
          </w:p>
        </w:tc>
      </w:tr>
      <w:tr w14:paraId="312F5113" w14:textId="77777777" w:rsidTr="00074884">
        <w:tblPrEx>
          <w:tblW w:w="9508" w:type="dxa"/>
          <w:tblInd w:w="-1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94"/>
        </w:trPr>
        <w:tc>
          <w:tcPr>
            <w:tcW w:w="4688" w:type="dxa"/>
            <w:vAlign w:val="center"/>
          </w:tcPr>
          <w:p w:rsidR="006A6B34" w:rsidRPr="008A6295" w:rsidP="006A6B34" w14:paraId="7A650F13" w14:textId="77777777">
            <w:pPr>
              <w:keepNext/>
              <w:tabs>
                <w:tab w:val="right" w:leader="dot" w:pos="4750"/>
                <w:tab w:val="right" w:leader="dot" w:pos="4892"/>
              </w:tabs>
              <w:spacing w:before="80" w:after="80"/>
              <w:ind w:left="72" w:right="7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Type </w:t>
            </w:r>
            <w:r>
              <w:rPr>
                <w:rFonts w:ascii="Arial" w:hAnsi="Arial" w:cs="Arial"/>
                <w:sz w:val="18"/>
              </w:rPr>
              <w:t>draganordning</w:t>
            </w:r>
            <w:r>
              <w:rPr>
                <w:rFonts w:ascii="Arial" w:hAnsi="Arial" w:cs="Arial"/>
                <w:sz w:val="18"/>
              </w:rPr>
              <w:t xml:space="preserve"> for kobling til annet kjøretøy</w:t>
            </w:r>
            <w:r w:rsidR="00F14161">
              <w:rPr>
                <w:rFonts w:ascii="Arial" w:hAnsi="Arial" w:cs="Arial"/>
                <w:sz w:val="18"/>
              </w:rPr>
              <w:t>/vogn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4820" w:type="dxa"/>
            <w:vAlign w:val="center"/>
          </w:tcPr>
          <w:p w:rsidR="006A6B34" w:rsidRPr="008A6295" w:rsidP="006A6B34" w14:paraId="120050FA" w14:textId="77777777">
            <w:pPr>
              <w:keepNext/>
              <w:tabs>
                <w:tab w:val="right" w:leader="dot" w:pos="4750"/>
                <w:tab w:val="right" w:leader="dot" w:pos="4892"/>
              </w:tabs>
              <w:spacing w:before="80" w:after="80"/>
              <w:ind w:left="72" w:right="72"/>
              <w:jc w:val="right"/>
              <w:rPr>
                <w:rFonts w:ascii="Arial" w:hAnsi="Arial" w:cs="Arial"/>
                <w:sz w:val="18"/>
              </w:rPr>
            </w:pPr>
          </w:p>
        </w:tc>
      </w:tr>
      <w:tr w14:paraId="38E7FCCD" w14:textId="77777777" w:rsidTr="00074884">
        <w:tblPrEx>
          <w:tblW w:w="9508" w:type="dxa"/>
          <w:tblInd w:w="-1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14"/>
        </w:trPr>
        <w:tc>
          <w:tcPr>
            <w:tcW w:w="4688" w:type="dxa"/>
            <w:vAlign w:val="center"/>
          </w:tcPr>
          <w:p w:rsidR="00B80F50" w:rsidRPr="008A6295" w:rsidP="004F09E1" w14:paraId="7F461FF6" w14:textId="77777777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Tillatt last uten brems:</w:t>
            </w:r>
          </w:p>
        </w:tc>
        <w:tc>
          <w:tcPr>
            <w:tcW w:w="4820" w:type="dxa"/>
            <w:vAlign w:val="center"/>
          </w:tcPr>
          <w:p w:rsidR="00B80F50" w:rsidP="004F09E1" w14:paraId="40452D4F" w14:textId="77777777">
            <w:pPr>
              <w:keepNext/>
              <w:tabs>
                <w:tab w:val="right" w:leader="dot" w:pos="4750"/>
                <w:tab w:val="right" w:leader="dot" w:pos="4892"/>
              </w:tabs>
              <w:spacing w:before="80" w:after="80"/>
              <w:ind w:right="72"/>
              <w:rPr>
                <w:rFonts w:ascii="Arial" w:hAnsi="Arial" w:cs="Arial"/>
                <w:sz w:val="18"/>
              </w:rPr>
            </w:pPr>
          </w:p>
        </w:tc>
      </w:tr>
      <w:tr w14:paraId="5E39F8D3" w14:textId="77777777" w:rsidTr="00074884">
        <w:tblPrEx>
          <w:tblW w:w="9508" w:type="dxa"/>
          <w:tblInd w:w="-1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14"/>
        </w:trPr>
        <w:tc>
          <w:tcPr>
            <w:tcW w:w="4688" w:type="dxa"/>
            <w:vAlign w:val="center"/>
          </w:tcPr>
          <w:p w:rsidR="00B80F50" w:rsidRPr="008A6295" w:rsidP="004F09E1" w14:paraId="36DA1ACA" w14:textId="77777777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Tillatt etterhengt last med brems:</w:t>
            </w:r>
          </w:p>
        </w:tc>
        <w:tc>
          <w:tcPr>
            <w:tcW w:w="4820" w:type="dxa"/>
            <w:vAlign w:val="center"/>
          </w:tcPr>
          <w:p w:rsidR="00B80F50" w:rsidP="004F09E1" w14:paraId="68429ACF" w14:textId="77777777">
            <w:pPr>
              <w:keepNext/>
              <w:tabs>
                <w:tab w:val="right" w:leader="dot" w:pos="4750"/>
                <w:tab w:val="right" w:leader="dot" w:pos="4892"/>
              </w:tabs>
              <w:spacing w:before="80" w:after="80"/>
              <w:ind w:right="72"/>
              <w:rPr>
                <w:rFonts w:ascii="Arial" w:hAnsi="Arial" w:cs="Arial"/>
                <w:sz w:val="18"/>
              </w:rPr>
            </w:pPr>
          </w:p>
        </w:tc>
      </w:tr>
    </w:tbl>
    <w:p w:rsidR="003503C0" w:rsidRPr="001F14B4" w:rsidP="003503C0" w14:paraId="6511B3AA" w14:textId="7EF9315D">
      <w:pPr>
        <w:pStyle w:val="Heading1"/>
        <w:numPr>
          <w:ilvl w:val="0"/>
          <w:numId w:val="0"/>
        </w:numPr>
      </w:pPr>
      <w:r w:rsidRPr="001F14B4">
        <w:t>Vedlegg</w:t>
      </w:r>
      <w:r w:rsidR="00EF652F">
        <w:t xml:space="preserve"> til søknad</w:t>
      </w:r>
      <w:r w:rsidR="00074D34">
        <w:t xml:space="preserve"> </w:t>
      </w:r>
      <w:r w:rsidR="00B15705">
        <w:t>(alt skal være levert før saksbehandling kan starte)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7933"/>
        <w:gridCol w:w="1560"/>
      </w:tblGrid>
      <w:tr w14:paraId="3792E3FB" w14:textId="77777777" w:rsidTr="009568D9">
        <w:tblPrEx>
          <w:tblW w:w="94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7933" w:type="dxa"/>
          </w:tcPr>
          <w:p w:rsidR="009568D9" w:rsidRPr="006B354E" w:rsidP="001016E4" w14:paraId="73267C76" w14:textId="006F19E2">
            <w:pPr>
              <w:rPr>
                <w:rFonts w:ascii="Arial" w:hAnsi="Arial" w:cs="Arial"/>
                <w:b/>
                <w:sz w:val="20"/>
              </w:rPr>
            </w:pPr>
            <w:r w:rsidRPr="006B354E">
              <w:rPr>
                <w:rFonts w:ascii="Arial" w:hAnsi="Arial" w:cs="Arial"/>
                <w:b/>
                <w:sz w:val="20"/>
              </w:rPr>
              <w:t xml:space="preserve">Dokumentasjonskrav til maskin </w:t>
            </w:r>
          </w:p>
        </w:tc>
        <w:tc>
          <w:tcPr>
            <w:tcW w:w="1560" w:type="dxa"/>
          </w:tcPr>
          <w:p w:rsidR="009568D9" w:rsidRPr="006B354E" w:rsidP="00D867E4" w14:paraId="2681B6CD" w14:textId="77D079C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14:paraId="0804AA04" w14:textId="77777777" w:rsidTr="009568D9">
        <w:tblPrEx>
          <w:tblW w:w="9493" w:type="dxa"/>
          <w:tblLayout w:type="fixed"/>
          <w:tblCellMar>
            <w:top w:w="57" w:type="dxa"/>
            <w:bottom w:w="57" w:type="dxa"/>
          </w:tblCellMar>
          <w:tblLook w:val="04A0"/>
        </w:tblPrEx>
        <w:trPr>
          <w:trHeight w:val="283"/>
        </w:trPr>
        <w:tc>
          <w:tcPr>
            <w:tcW w:w="7933" w:type="dxa"/>
          </w:tcPr>
          <w:p w:rsidR="009568D9" w:rsidRPr="00AE38FE" w:rsidP="00B66153" w14:paraId="1940EB2E" w14:textId="4907E0B5">
            <w:pPr>
              <w:numPr>
                <w:ilvl w:val="0"/>
                <w:numId w:val="10"/>
              </w:numPr>
              <w:rPr>
                <w:color w:val="000000"/>
              </w:rPr>
            </w:pPr>
            <w:r w:rsidRPr="00AE38FE">
              <w:rPr>
                <w:rFonts w:ascii="Arial" w:hAnsi="Arial" w:cs="Arial"/>
                <w:sz w:val="20"/>
              </w:rPr>
              <w:t xml:space="preserve">Oversiktstegninger og beskrivelse av </w:t>
            </w:r>
            <w:r w:rsidRPr="00720871">
              <w:rPr>
                <w:rFonts w:ascii="Arial" w:hAnsi="Arial" w:cs="Arial"/>
                <w:sz w:val="20"/>
              </w:rPr>
              <w:t>kjøretøytypen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94E39">
              <w:rPr>
                <w:rFonts w:ascii="Arial" w:hAnsi="Arial" w:cs="Arial"/>
                <w:sz w:val="20"/>
              </w:rPr>
              <w:t>(målsatte tegninger av kjøretøyet) og beskrivelse av kjøretøytypen (</w:t>
            </w:r>
            <w:r w:rsidRPr="00594E39">
              <w:rPr>
                <w:rFonts w:ascii="Arial" w:hAnsi="Arial" w:cs="Arial"/>
                <w:sz w:val="20"/>
              </w:rPr>
              <w:t>f. eks.</w:t>
            </w:r>
            <w:r w:rsidRPr="00594E39">
              <w:rPr>
                <w:rFonts w:ascii="Arial" w:hAnsi="Arial" w:cs="Arial"/>
                <w:sz w:val="20"/>
              </w:rPr>
              <w:t xml:space="preserve"> produkthefte fra leverandør)</w:t>
            </w:r>
          </w:p>
        </w:tc>
        <w:tc>
          <w:tcPr>
            <w:tcW w:w="1560" w:type="dxa"/>
          </w:tcPr>
          <w:p w:rsidR="009568D9" w:rsidRPr="00AE38FE" w:rsidP="00074884" w14:paraId="6A8AF2C3" w14:textId="77777777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20"/>
              </w:rPr>
            </w:pPr>
            <w:r w:rsidRPr="004D64F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4F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4D64F2">
              <w:rPr>
                <w:rFonts w:ascii="Arial" w:hAnsi="Arial" w:cs="Arial"/>
                <w:sz w:val="18"/>
              </w:rPr>
              <w:fldChar w:fldCharType="separate"/>
            </w:r>
            <w:r w:rsidRPr="004D64F2">
              <w:rPr>
                <w:rFonts w:ascii="Arial" w:hAnsi="Arial" w:cs="Arial"/>
                <w:sz w:val="18"/>
              </w:rPr>
              <w:fldChar w:fldCharType="end"/>
            </w:r>
            <w:r w:rsidRPr="004D64F2">
              <w:rPr>
                <w:rFonts w:ascii="Arial" w:hAnsi="Arial" w:cs="Arial"/>
                <w:sz w:val="18"/>
              </w:rPr>
              <w:t xml:space="preserve">Ja </w:t>
            </w:r>
          </w:p>
        </w:tc>
      </w:tr>
      <w:tr w14:paraId="4FB075B6" w14:textId="77777777" w:rsidTr="009568D9">
        <w:tblPrEx>
          <w:tblW w:w="9493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7933" w:type="dxa"/>
          </w:tcPr>
          <w:p w:rsidR="009568D9" w:rsidP="003B4075" w14:paraId="74ECD8BA" w14:textId="515EE5BE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AE38FE">
              <w:rPr>
                <w:rFonts w:ascii="Arial" w:hAnsi="Arial" w:cs="Arial"/>
                <w:sz w:val="20"/>
              </w:rPr>
              <w:t xml:space="preserve">Liste over anvendte standarder med oversikt over eventuelle avvik </w:t>
            </w:r>
          </w:p>
        </w:tc>
        <w:tc>
          <w:tcPr>
            <w:tcW w:w="1560" w:type="dxa"/>
          </w:tcPr>
          <w:p w:rsidR="009568D9" w:rsidRPr="004D64F2" w:rsidP="003B4075" w14:paraId="3D433D79" w14:textId="7CEB5EDA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 w:rsidRPr="004D64F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4F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4D64F2">
              <w:rPr>
                <w:rFonts w:ascii="Arial" w:hAnsi="Arial" w:cs="Arial"/>
                <w:sz w:val="18"/>
              </w:rPr>
              <w:fldChar w:fldCharType="separate"/>
            </w:r>
            <w:r w:rsidRPr="004D64F2">
              <w:rPr>
                <w:rFonts w:ascii="Arial" w:hAnsi="Arial" w:cs="Arial"/>
                <w:sz w:val="18"/>
              </w:rPr>
              <w:fldChar w:fldCharType="end"/>
            </w:r>
            <w:r w:rsidRPr="004D64F2">
              <w:rPr>
                <w:rFonts w:ascii="Arial" w:hAnsi="Arial" w:cs="Arial"/>
                <w:sz w:val="18"/>
              </w:rPr>
              <w:t xml:space="preserve">Ja </w:t>
            </w:r>
          </w:p>
        </w:tc>
      </w:tr>
      <w:tr w14:paraId="50FC834D" w14:textId="77777777" w:rsidTr="009568D9">
        <w:tblPrEx>
          <w:tblW w:w="9493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7933" w:type="dxa"/>
          </w:tcPr>
          <w:p w:rsidR="009568D9" w:rsidRPr="008A1AD0" w:rsidP="003B4075" w14:paraId="35FB13BA" w14:textId="21F962F6">
            <w:pPr>
              <w:numPr>
                <w:ilvl w:val="0"/>
                <w:numId w:val="10"/>
              </w:numPr>
              <w:rPr>
                <w:color w:val="000000"/>
              </w:rPr>
            </w:pPr>
            <w:r>
              <w:rPr>
                <w:rFonts w:ascii="Arial" w:hAnsi="Arial" w:cs="Arial"/>
                <w:sz w:val="20"/>
              </w:rPr>
              <w:t>Profiltegning av maskin inntegnet i Sporveiens konstruksjonsprofil og minste tverrsnitt</w:t>
            </w:r>
          </w:p>
        </w:tc>
        <w:tc>
          <w:tcPr>
            <w:tcW w:w="1560" w:type="dxa"/>
          </w:tcPr>
          <w:p w:rsidR="009568D9" w:rsidRPr="004D64F2" w:rsidP="003B4075" w14:paraId="7C3089DA" w14:textId="0AC16667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 w:rsidRPr="004D64F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4F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4D64F2">
              <w:rPr>
                <w:rFonts w:ascii="Arial" w:hAnsi="Arial" w:cs="Arial"/>
                <w:sz w:val="18"/>
              </w:rPr>
              <w:fldChar w:fldCharType="separate"/>
            </w:r>
            <w:r w:rsidRPr="004D64F2">
              <w:rPr>
                <w:rFonts w:ascii="Arial" w:hAnsi="Arial" w:cs="Arial"/>
                <w:sz w:val="18"/>
              </w:rPr>
              <w:fldChar w:fldCharType="end"/>
            </w:r>
            <w:r w:rsidRPr="004D64F2">
              <w:rPr>
                <w:rFonts w:ascii="Arial" w:hAnsi="Arial" w:cs="Arial"/>
                <w:sz w:val="18"/>
              </w:rPr>
              <w:t xml:space="preserve">Ja </w:t>
            </w:r>
          </w:p>
        </w:tc>
      </w:tr>
      <w:tr w14:paraId="089DBEA9" w14:textId="77777777" w:rsidTr="009568D9">
        <w:tblPrEx>
          <w:tblW w:w="9493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7933" w:type="dxa"/>
          </w:tcPr>
          <w:p w:rsidR="009568D9" w:rsidP="003B4075" w14:paraId="5C372C0D" w14:textId="0FEE754D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594E39">
              <w:rPr>
                <w:rFonts w:ascii="Arial" w:hAnsi="Arial" w:cs="Arial"/>
                <w:sz w:val="20"/>
              </w:rPr>
              <w:t>Bilde av kjøretøyet med påmontert utstyr som skal benyttes</w:t>
            </w:r>
          </w:p>
        </w:tc>
        <w:tc>
          <w:tcPr>
            <w:tcW w:w="1560" w:type="dxa"/>
          </w:tcPr>
          <w:p w:rsidR="009568D9" w:rsidRPr="004D64F2" w:rsidP="003B4075" w14:paraId="4BA1CACF" w14:textId="4A16BBFA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 w:rsidRPr="004D64F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4F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4D64F2">
              <w:rPr>
                <w:rFonts w:ascii="Arial" w:hAnsi="Arial" w:cs="Arial"/>
                <w:sz w:val="18"/>
              </w:rPr>
              <w:fldChar w:fldCharType="separate"/>
            </w:r>
            <w:r w:rsidRPr="004D64F2">
              <w:rPr>
                <w:rFonts w:ascii="Arial" w:hAnsi="Arial" w:cs="Arial"/>
                <w:sz w:val="18"/>
              </w:rPr>
              <w:fldChar w:fldCharType="end"/>
            </w:r>
            <w:r w:rsidRPr="004D64F2">
              <w:rPr>
                <w:rFonts w:ascii="Arial" w:hAnsi="Arial" w:cs="Arial"/>
                <w:sz w:val="18"/>
              </w:rPr>
              <w:t xml:space="preserve">Ja </w:t>
            </w:r>
          </w:p>
        </w:tc>
      </w:tr>
      <w:tr w14:paraId="71B94D7D" w14:textId="77777777" w:rsidTr="009568D9">
        <w:tblPrEx>
          <w:tblW w:w="9493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7933" w:type="dxa"/>
          </w:tcPr>
          <w:p w:rsidR="009568D9" w:rsidP="003B4075" w14:paraId="206D5462" w14:textId="37D23935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Pr="00594E39">
              <w:rPr>
                <w:rFonts w:ascii="Arial" w:hAnsi="Arial" w:cs="Arial"/>
                <w:sz w:val="20"/>
              </w:rPr>
              <w:t>ilde av produksjonsnummer på kjøretøyet</w:t>
            </w:r>
          </w:p>
        </w:tc>
        <w:tc>
          <w:tcPr>
            <w:tcW w:w="1560" w:type="dxa"/>
          </w:tcPr>
          <w:p w:rsidR="009568D9" w:rsidRPr="004D64F2" w:rsidP="003B4075" w14:paraId="1D4AF637" w14:textId="16E96C17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 w:rsidRPr="004D64F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4F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4D64F2">
              <w:rPr>
                <w:rFonts w:ascii="Arial" w:hAnsi="Arial" w:cs="Arial"/>
                <w:sz w:val="18"/>
              </w:rPr>
              <w:fldChar w:fldCharType="separate"/>
            </w:r>
            <w:r w:rsidRPr="004D64F2">
              <w:rPr>
                <w:rFonts w:ascii="Arial" w:hAnsi="Arial" w:cs="Arial"/>
                <w:sz w:val="18"/>
              </w:rPr>
              <w:fldChar w:fldCharType="end"/>
            </w:r>
            <w:r w:rsidRPr="004D64F2">
              <w:rPr>
                <w:rFonts w:ascii="Arial" w:hAnsi="Arial" w:cs="Arial"/>
                <w:sz w:val="18"/>
              </w:rPr>
              <w:t xml:space="preserve">Ja </w:t>
            </w:r>
          </w:p>
        </w:tc>
      </w:tr>
      <w:tr w14:paraId="23FC5296" w14:textId="77777777" w:rsidTr="009568D9">
        <w:tblPrEx>
          <w:tblW w:w="9493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7933" w:type="dxa"/>
          </w:tcPr>
          <w:p w:rsidR="009568D9" w:rsidRPr="008A1AD0" w:rsidP="003B4075" w14:paraId="0245F891" w14:textId="77777777">
            <w:pPr>
              <w:numPr>
                <w:ilvl w:val="0"/>
                <w:numId w:val="10"/>
              </w:numPr>
              <w:rPr>
                <w:color w:val="000000"/>
              </w:rPr>
            </w:pPr>
            <w:r>
              <w:rPr>
                <w:rFonts w:ascii="Arial" w:hAnsi="Arial" w:cs="Arial"/>
                <w:sz w:val="20"/>
              </w:rPr>
              <w:t xml:space="preserve">Tegning av </w:t>
            </w:r>
            <w:r>
              <w:rPr>
                <w:rFonts w:ascii="Arial" w:hAnsi="Arial" w:cs="Arial"/>
                <w:sz w:val="20"/>
              </w:rPr>
              <w:t>hjulprofil</w:t>
            </w:r>
            <w:r>
              <w:rPr>
                <w:rFonts w:ascii="Arial" w:hAnsi="Arial" w:cs="Arial"/>
                <w:sz w:val="20"/>
              </w:rPr>
              <w:t xml:space="preserve"> med angitt hjulavstand</w:t>
            </w:r>
          </w:p>
        </w:tc>
        <w:tc>
          <w:tcPr>
            <w:tcW w:w="1560" w:type="dxa"/>
          </w:tcPr>
          <w:p w:rsidR="009568D9" w:rsidRPr="004D64F2" w:rsidP="003B4075" w14:paraId="515D931D" w14:textId="388228BA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 w:rsidRPr="004D64F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4F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4D64F2">
              <w:rPr>
                <w:rFonts w:ascii="Arial" w:hAnsi="Arial" w:cs="Arial"/>
                <w:sz w:val="18"/>
              </w:rPr>
              <w:fldChar w:fldCharType="separate"/>
            </w:r>
            <w:r w:rsidRPr="004D64F2">
              <w:rPr>
                <w:rFonts w:ascii="Arial" w:hAnsi="Arial" w:cs="Arial"/>
                <w:sz w:val="18"/>
              </w:rPr>
              <w:fldChar w:fldCharType="end"/>
            </w:r>
            <w:r w:rsidRPr="004D64F2">
              <w:rPr>
                <w:rFonts w:ascii="Arial" w:hAnsi="Arial" w:cs="Arial"/>
                <w:sz w:val="18"/>
              </w:rPr>
              <w:t xml:space="preserve">Ja </w:t>
            </w:r>
          </w:p>
        </w:tc>
      </w:tr>
      <w:tr w14:paraId="1C40B13F" w14:textId="77777777" w:rsidTr="009568D9">
        <w:tblPrEx>
          <w:tblW w:w="9493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7933" w:type="dxa"/>
          </w:tcPr>
          <w:p w:rsidR="009568D9" w:rsidRPr="00AE38FE" w:rsidP="003B4075" w14:paraId="17C7F2DC" w14:textId="177EBA47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Pr="00AE38FE">
              <w:rPr>
                <w:rFonts w:ascii="Arial" w:hAnsi="Arial" w:cs="Arial"/>
                <w:sz w:val="20"/>
              </w:rPr>
              <w:t>eskrivelse</w:t>
            </w:r>
            <w:r>
              <w:rPr>
                <w:rFonts w:ascii="Arial" w:hAnsi="Arial" w:cs="Arial"/>
                <w:sz w:val="20"/>
              </w:rPr>
              <w:t xml:space="preserve"> av bremsesystemet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568D9" w:rsidRPr="004D64F2" w:rsidP="003B4075" w14:paraId="6CBC9CBD" w14:textId="77777777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 w:rsidRPr="004D64F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4F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4D64F2">
              <w:rPr>
                <w:rFonts w:ascii="Arial" w:hAnsi="Arial" w:cs="Arial"/>
                <w:sz w:val="18"/>
              </w:rPr>
              <w:fldChar w:fldCharType="separate"/>
            </w:r>
            <w:r w:rsidRPr="004D64F2">
              <w:rPr>
                <w:rFonts w:ascii="Arial" w:hAnsi="Arial" w:cs="Arial"/>
                <w:sz w:val="18"/>
              </w:rPr>
              <w:fldChar w:fldCharType="end"/>
            </w:r>
            <w:r w:rsidRPr="004D64F2">
              <w:rPr>
                <w:rFonts w:ascii="Arial" w:hAnsi="Arial" w:cs="Arial"/>
                <w:sz w:val="18"/>
              </w:rPr>
              <w:t xml:space="preserve">Ja </w:t>
            </w:r>
          </w:p>
        </w:tc>
      </w:tr>
      <w:tr w14:paraId="2D8EF571" w14:textId="77777777" w:rsidTr="009568D9">
        <w:tblPrEx>
          <w:tblW w:w="9493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7933" w:type="dxa"/>
          </w:tcPr>
          <w:p w:rsidR="009568D9" w:rsidP="003B4075" w14:paraId="78DC8A76" w14:textId="7A525E3F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Dokumentasjon på at kjøretøyet tilfredsstiller friksjonsbrems (holdebrems) i fall/stigning</w:t>
            </w:r>
          </w:p>
          <w:p w:rsidR="009568D9" w:rsidP="003B4075" w14:paraId="3FB8C322" w14:textId="77777777">
            <w:pPr>
              <w:numPr>
                <w:ilvl w:val="1"/>
                <w:numId w:val="1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Bekreftelse fra produsent,</w:t>
            </w:r>
          </w:p>
          <w:p w:rsidR="009568D9" w:rsidP="003B4075" w14:paraId="2E22C958" w14:textId="77777777">
            <w:pPr>
              <w:numPr>
                <w:ilvl w:val="1"/>
                <w:numId w:val="1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Bremseberegning, eller</w:t>
            </w:r>
          </w:p>
          <w:p w:rsidR="009568D9" w:rsidRPr="00AE38FE" w:rsidP="00074884" w14:paraId="0792EE38" w14:textId="1F02595E">
            <w:pPr>
              <w:numPr>
                <w:ilvl w:val="1"/>
                <w:numId w:val="1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Bremsetest</w:t>
            </w:r>
            <w:r>
              <w:rPr>
                <w:rFonts w:ascii="Arial" w:hAnsi="Arial" w:cs="Arial"/>
                <w:sz w:val="20"/>
              </w:rPr>
              <w:t xml:space="preserve"> (hvis krav er større en bremseberegning viser)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D9" w:rsidRPr="004D64F2" w:rsidP="003B4075" w14:paraId="2AC98521" w14:textId="77777777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 w:rsidRPr="004D64F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4F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4D64F2">
              <w:rPr>
                <w:rFonts w:ascii="Arial" w:hAnsi="Arial" w:cs="Arial"/>
                <w:sz w:val="18"/>
              </w:rPr>
              <w:fldChar w:fldCharType="separate"/>
            </w:r>
            <w:r w:rsidRPr="004D64F2">
              <w:rPr>
                <w:rFonts w:ascii="Arial" w:hAnsi="Arial" w:cs="Arial"/>
                <w:sz w:val="18"/>
              </w:rPr>
              <w:fldChar w:fldCharType="end"/>
            </w:r>
            <w:r w:rsidRPr="004D64F2">
              <w:rPr>
                <w:rFonts w:ascii="Arial" w:hAnsi="Arial" w:cs="Arial"/>
                <w:sz w:val="18"/>
              </w:rPr>
              <w:t xml:space="preserve">Ja </w:t>
            </w:r>
          </w:p>
        </w:tc>
      </w:tr>
      <w:tr w14:paraId="011FF310" w14:textId="77777777" w:rsidTr="009568D9">
        <w:tblPrEx>
          <w:tblW w:w="9493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7933" w:type="dxa"/>
          </w:tcPr>
          <w:p w:rsidR="009568D9" w:rsidRPr="008A1AD0" w:rsidP="003B4075" w14:paraId="21F8FDBD" w14:textId="77777777">
            <w:pPr>
              <w:numPr>
                <w:ilvl w:val="0"/>
                <w:numId w:val="10"/>
              </w:numPr>
              <w:rPr>
                <w:color w:val="000000"/>
              </w:rPr>
            </w:pPr>
            <w:r>
              <w:rPr>
                <w:rFonts w:ascii="Arial" w:hAnsi="Arial" w:cs="Arial"/>
                <w:sz w:val="20"/>
              </w:rPr>
              <w:t xml:space="preserve">Utfylt </w:t>
            </w:r>
            <w:r w:rsidRPr="00AE38FE">
              <w:rPr>
                <w:rFonts w:ascii="Arial" w:hAnsi="Arial" w:cs="Arial"/>
                <w:sz w:val="20"/>
              </w:rPr>
              <w:t>kompatibilitet</w:t>
            </w:r>
            <w:r>
              <w:rPr>
                <w:rFonts w:ascii="Arial" w:hAnsi="Arial" w:cs="Arial"/>
                <w:sz w:val="20"/>
              </w:rPr>
              <w:t>serklæring</w:t>
            </w:r>
            <w:r w:rsidRPr="00AE38F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for</w:t>
            </w:r>
            <w:r w:rsidRPr="00AE38FE">
              <w:rPr>
                <w:rFonts w:ascii="Arial" w:hAnsi="Arial" w:cs="Arial"/>
                <w:sz w:val="20"/>
              </w:rPr>
              <w:t xml:space="preserve"> Sporveiens infrastruktur (</w:t>
            </w:r>
            <w:r>
              <w:rPr>
                <w:rFonts w:ascii="Arial" w:hAnsi="Arial" w:cs="Arial"/>
                <w:sz w:val="20"/>
              </w:rPr>
              <w:t xml:space="preserve">se </w:t>
            </w:r>
            <w:r>
              <w:rPr>
                <w:rFonts w:ascii="Arial" w:hAnsi="Arial" w:cs="Arial"/>
                <w:sz w:val="20"/>
              </w:rPr>
              <w:t>link</w:t>
            </w:r>
            <w:r>
              <w:rPr>
                <w:rFonts w:ascii="Arial" w:hAnsi="Arial" w:cs="Arial"/>
                <w:sz w:val="20"/>
              </w:rPr>
              <w:t xml:space="preserve"> til</w:t>
            </w:r>
            <w:r w:rsidRPr="00AE38FE">
              <w:rPr>
                <w:rFonts w:ascii="Arial" w:hAnsi="Arial" w:cs="Arial"/>
                <w:sz w:val="20"/>
              </w:rPr>
              <w:t xml:space="preserve"> skjema</w:t>
            </w:r>
            <w:r>
              <w:rPr>
                <w:rFonts w:ascii="Arial" w:hAnsi="Arial" w:cs="Arial"/>
                <w:sz w:val="20"/>
              </w:rPr>
              <w:t xml:space="preserve"> under</w:t>
            </w:r>
            <w:r w:rsidRPr="00AE38F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560" w:type="dxa"/>
          </w:tcPr>
          <w:p w:rsidR="009568D9" w:rsidRPr="004D64F2" w:rsidP="003B4075" w14:paraId="682B0CCE" w14:textId="746140F5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 w:rsidRPr="004D64F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4F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4D64F2">
              <w:rPr>
                <w:rFonts w:ascii="Arial" w:hAnsi="Arial" w:cs="Arial"/>
                <w:sz w:val="18"/>
              </w:rPr>
              <w:fldChar w:fldCharType="separate"/>
            </w:r>
            <w:r w:rsidRPr="004D64F2">
              <w:rPr>
                <w:rFonts w:ascii="Arial" w:hAnsi="Arial" w:cs="Arial"/>
                <w:sz w:val="18"/>
              </w:rPr>
              <w:fldChar w:fldCharType="end"/>
            </w:r>
            <w:r w:rsidRPr="004D64F2">
              <w:rPr>
                <w:rFonts w:ascii="Arial" w:hAnsi="Arial" w:cs="Arial"/>
                <w:sz w:val="18"/>
              </w:rPr>
              <w:t xml:space="preserve">Ja </w:t>
            </w:r>
          </w:p>
        </w:tc>
      </w:tr>
      <w:tr w14:paraId="712DADBD" w14:textId="77777777" w:rsidTr="009568D9">
        <w:tblPrEx>
          <w:tblW w:w="9493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7933" w:type="dxa"/>
          </w:tcPr>
          <w:p w:rsidR="009568D9" w:rsidRPr="000B2E07" w:rsidP="00513E38" w14:paraId="4D8448D7" w14:textId="31FC770A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D867E4">
              <w:rPr>
                <w:rFonts w:ascii="Arial" w:hAnsi="Arial" w:cs="Arial"/>
                <w:sz w:val="20"/>
              </w:rPr>
              <w:t>Bekreftelse på at vedlikehold er utført</w:t>
            </w:r>
            <w:r w:rsidR="00884D7F">
              <w:rPr>
                <w:rFonts w:ascii="Arial" w:hAnsi="Arial" w:cs="Arial"/>
                <w:sz w:val="20"/>
              </w:rPr>
              <w:t xml:space="preserve"> (signert)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D9" w:rsidRPr="004D64F2" w:rsidP="00513E38" w14:paraId="66EB38AB" w14:textId="77777777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 w:rsidRPr="004D64F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4F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4D64F2">
              <w:rPr>
                <w:rFonts w:ascii="Arial" w:hAnsi="Arial" w:cs="Arial"/>
                <w:sz w:val="18"/>
              </w:rPr>
              <w:fldChar w:fldCharType="separate"/>
            </w:r>
            <w:r w:rsidRPr="004D64F2">
              <w:rPr>
                <w:rFonts w:ascii="Arial" w:hAnsi="Arial" w:cs="Arial"/>
                <w:sz w:val="18"/>
              </w:rPr>
              <w:fldChar w:fldCharType="end"/>
            </w:r>
            <w:r w:rsidRPr="004D64F2">
              <w:rPr>
                <w:rFonts w:ascii="Arial" w:hAnsi="Arial" w:cs="Arial"/>
                <w:sz w:val="18"/>
              </w:rPr>
              <w:t xml:space="preserve">Ja </w:t>
            </w:r>
          </w:p>
        </w:tc>
      </w:tr>
      <w:tr w14:paraId="0894731A" w14:textId="77777777" w:rsidTr="009568D9">
        <w:tblPrEx>
          <w:tblW w:w="9493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7933" w:type="dxa"/>
          </w:tcPr>
          <w:p w:rsidR="009568D9" w:rsidRPr="00AE38FE" w:rsidP="003B4075" w14:paraId="423B9000" w14:textId="7957AF18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0B2E07">
              <w:rPr>
                <w:rFonts w:ascii="Arial" w:hAnsi="Arial" w:cs="Arial"/>
                <w:sz w:val="20"/>
              </w:rPr>
              <w:t xml:space="preserve">Bekreftelse på tidligere godkjenninger fra SJT (f.eks. </w:t>
            </w:r>
            <w:r>
              <w:rPr>
                <w:rFonts w:ascii="Arial" w:hAnsi="Arial" w:cs="Arial"/>
                <w:sz w:val="20"/>
              </w:rPr>
              <w:t xml:space="preserve">saksreferanse SJT </w:t>
            </w:r>
            <w:r w:rsidR="00884D7F">
              <w:rPr>
                <w:rFonts w:ascii="Arial" w:hAnsi="Arial" w:cs="Arial"/>
                <w:sz w:val="20"/>
              </w:rPr>
              <w:t>og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B2E07">
              <w:rPr>
                <w:rFonts w:ascii="Arial" w:hAnsi="Arial" w:cs="Arial"/>
                <w:sz w:val="20"/>
              </w:rPr>
              <w:t>Bane N</w:t>
            </w:r>
            <w:r>
              <w:rPr>
                <w:rFonts w:ascii="Arial" w:hAnsi="Arial" w:cs="Arial"/>
                <w:sz w:val="20"/>
              </w:rPr>
              <w:t>OR</w:t>
            </w:r>
            <w:r w:rsidRPr="000B2E07">
              <w:rPr>
                <w:rFonts w:ascii="Arial" w:hAnsi="Arial" w:cs="Arial"/>
                <w:sz w:val="20"/>
              </w:rPr>
              <w:t xml:space="preserve"> materiellkort)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D9" w:rsidRPr="004D64F2" w:rsidP="003B4075" w14:paraId="430A98CB" w14:textId="27EA1444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 w:rsidRPr="004D64F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4F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4D64F2">
              <w:rPr>
                <w:rFonts w:ascii="Arial" w:hAnsi="Arial" w:cs="Arial"/>
                <w:sz w:val="18"/>
              </w:rPr>
              <w:fldChar w:fldCharType="separate"/>
            </w:r>
            <w:r w:rsidRPr="004D64F2">
              <w:rPr>
                <w:rFonts w:ascii="Arial" w:hAnsi="Arial" w:cs="Arial"/>
                <w:sz w:val="18"/>
              </w:rPr>
              <w:fldChar w:fldCharType="end"/>
            </w:r>
            <w:r w:rsidRPr="004D64F2">
              <w:rPr>
                <w:rFonts w:ascii="Arial" w:hAnsi="Arial" w:cs="Arial"/>
                <w:sz w:val="18"/>
              </w:rPr>
              <w:t xml:space="preserve">Ja </w:t>
            </w:r>
          </w:p>
        </w:tc>
      </w:tr>
      <w:tr w14:paraId="2BB6DD49" w14:textId="77777777" w:rsidTr="009568D9">
        <w:tblPrEx>
          <w:tblW w:w="9493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7933" w:type="dxa"/>
          </w:tcPr>
          <w:p w:rsidR="009568D9" w:rsidRPr="000B2E07" w:rsidP="003B4075" w14:paraId="05140EE2" w14:textId="77B17CC3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D867E4">
              <w:rPr>
                <w:rFonts w:ascii="Arial" w:hAnsi="Arial" w:cs="Arial"/>
                <w:sz w:val="20"/>
              </w:rPr>
              <w:t>Bekreftelse på at kjøretøyet ikke er endret eller modifisert etter godkjenning fra SJT</w:t>
            </w:r>
            <w:r w:rsidR="00884D7F">
              <w:rPr>
                <w:rFonts w:ascii="Arial" w:hAnsi="Arial" w:cs="Arial"/>
                <w:sz w:val="20"/>
              </w:rPr>
              <w:t xml:space="preserve"> (signert)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D9" w:rsidRPr="004D64F2" w:rsidP="003B4075" w14:paraId="1FE83E9D" w14:textId="247B7171">
            <w:pPr>
              <w:keepNext/>
              <w:tabs>
                <w:tab w:val="right" w:leader="dot" w:pos="4610"/>
              </w:tabs>
              <w:spacing w:before="80"/>
              <w:ind w:left="72" w:right="72"/>
              <w:rPr>
                <w:rFonts w:ascii="Arial" w:hAnsi="Arial" w:cs="Arial"/>
                <w:sz w:val="18"/>
              </w:rPr>
            </w:pPr>
            <w:r w:rsidRPr="004D64F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4F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4D64F2">
              <w:rPr>
                <w:rFonts w:ascii="Arial" w:hAnsi="Arial" w:cs="Arial"/>
                <w:sz w:val="18"/>
              </w:rPr>
              <w:fldChar w:fldCharType="separate"/>
            </w:r>
            <w:r w:rsidRPr="004D64F2">
              <w:rPr>
                <w:rFonts w:ascii="Arial" w:hAnsi="Arial" w:cs="Arial"/>
                <w:sz w:val="18"/>
              </w:rPr>
              <w:fldChar w:fldCharType="end"/>
            </w:r>
            <w:r w:rsidRPr="004D64F2">
              <w:rPr>
                <w:rFonts w:ascii="Arial" w:hAnsi="Arial" w:cs="Arial"/>
                <w:sz w:val="18"/>
              </w:rPr>
              <w:t xml:space="preserve">Ja </w:t>
            </w:r>
          </w:p>
        </w:tc>
      </w:tr>
    </w:tbl>
    <w:p w:rsidR="003503C0" w:rsidP="003503C0" w14:paraId="2154019A" w14:textId="77777777">
      <w:pPr>
        <w:rPr>
          <w:rFonts w:ascii="Arial" w:hAnsi="Arial" w:cs="Arial"/>
          <w:b/>
          <w:sz w:val="18"/>
          <w:szCs w:val="18"/>
        </w:rPr>
      </w:pPr>
    </w:p>
    <w:p w:rsidR="003503C0" w:rsidP="003503C0" w14:paraId="2ECE40BF" w14:textId="77777777">
      <w:pPr>
        <w:rPr>
          <w:rFonts w:ascii="Arial" w:hAnsi="Arial" w:cs="Arial"/>
          <w:b/>
          <w:sz w:val="18"/>
          <w:szCs w:val="18"/>
        </w:rPr>
      </w:pPr>
    </w:p>
    <w:p w:rsidR="003503C0" w:rsidRPr="00EF652F" w:rsidP="003503C0" w14:paraId="3996A406" w14:textId="5F51B461">
      <w:pPr>
        <w:pStyle w:val="Brdtekst10"/>
        <w:rPr>
          <w:b/>
        </w:rPr>
      </w:pPr>
      <w:r w:rsidRPr="00DB122F">
        <w:rPr>
          <w:b/>
        </w:rPr>
        <w:t xml:space="preserve">Merk: </w:t>
      </w:r>
      <w:r w:rsidRPr="00EF652F" w:rsidR="00EF652F">
        <w:rPr>
          <w:b/>
        </w:rPr>
        <w:t>Søker må gjøre seg kjent med gjeldende relevante kravdokumenter, se oversikt under.</w:t>
      </w:r>
      <w:r w:rsidR="00EF652F">
        <w:rPr>
          <w:b/>
        </w:rPr>
        <w:t xml:space="preserve"> </w:t>
      </w:r>
      <w:r w:rsidRPr="00EF652F">
        <w:rPr>
          <w:b/>
        </w:rPr>
        <w:t>Det må påregnes ca</w:t>
      </w:r>
      <w:r w:rsidR="009568D9">
        <w:rPr>
          <w:b/>
        </w:rPr>
        <w:t>.</w:t>
      </w:r>
      <w:r w:rsidRPr="00EF652F">
        <w:rPr>
          <w:b/>
        </w:rPr>
        <w:t xml:space="preserve"> </w:t>
      </w:r>
      <w:r w:rsidRPr="00EF652F" w:rsidR="004A0FB8">
        <w:rPr>
          <w:b/>
          <w:u w:val="single"/>
        </w:rPr>
        <w:t>12 ukers</w:t>
      </w:r>
      <w:r w:rsidRPr="00EF652F">
        <w:rPr>
          <w:b/>
          <w:u w:val="single"/>
        </w:rPr>
        <w:t xml:space="preserve"> behandlingstid</w:t>
      </w:r>
      <w:r w:rsidRPr="00EF652F">
        <w:rPr>
          <w:b/>
        </w:rPr>
        <w:t xml:space="preserve"> etter at Sporveien har mottatt all nødvendig dokumentasjon.</w:t>
      </w:r>
      <w:r w:rsidRPr="00EF652F" w:rsidR="00EF652F">
        <w:rPr>
          <w:b/>
        </w:rPr>
        <w:t xml:space="preserve"> </w:t>
      </w:r>
    </w:p>
    <w:p w:rsidR="003503C0" w:rsidP="003503C0" w14:paraId="631F3C57" w14:textId="77777777">
      <w:pPr>
        <w:rPr>
          <w:rFonts w:ascii="Arial" w:hAnsi="Arial" w:cs="Arial"/>
          <w:b/>
          <w:sz w:val="18"/>
          <w:szCs w:val="18"/>
        </w:rPr>
      </w:pPr>
    </w:p>
    <w:p w:rsidR="003503C0" w:rsidRPr="001F14B4" w:rsidP="003503C0" w14:paraId="405ABE5B" w14:textId="77777777">
      <w:pPr>
        <w:pStyle w:val="Heading1"/>
        <w:numPr>
          <w:ilvl w:val="0"/>
          <w:numId w:val="0"/>
        </w:numPr>
      </w:pPr>
      <w:r w:rsidRPr="001F14B4">
        <w:t>Søkers signatur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4522"/>
        <w:gridCol w:w="4539"/>
      </w:tblGrid>
      <w:tr w14:paraId="253BD333" w14:textId="77777777" w:rsidTr="001016E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4A0"/>
        </w:tblPrEx>
        <w:tc>
          <w:tcPr>
            <w:tcW w:w="4605" w:type="dxa"/>
          </w:tcPr>
          <w:p w:rsidR="003503C0" w:rsidRPr="006B354E" w:rsidP="001016E4" w14:paraId="74458059" w14:textId="77777777">
            <w:pPr>
              <w:rPr>
                <w:rFonts w:ascii="Arial" w:hAnsi="Arial" w:cs="Arial"/>
                <w:b/>
                <w:sz w:val="20"/>
              </w:rPr>
            </w:pPr>
            <w:r w:rsidRPr="006B354E">
              <w:rPr>
                <w:rFonts w:ascii="Arial" w:hAnsi="Arial" w:cs="Arial"/>
                <w:b/>
                <w:sz w:val="20"/>
              </w:rPr>
              <w:t>Sted/dato</w:t>
            </w:r>
          </w:p>
          <w:p w:rsidR="003503C0" w:rsidRPr="006B354E" w:rsidP="001016E4" w14:paraId="2959C7A0" w14:textId="777777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06" w:type="dxa"/>
          </w:tcPr>
          <w:p w:rsidR="003503C0" w:rsidRPr="006B354E" w:rsidP="001016E4" w14:paraId="744C112D" w14:textId="77777777">
            <w:pPr>
              <w:rPr>
                <w:rFonts w:ascii="Arial" w:hAnsi="Arial" w:cs="Arial"/>
                <w:b/>
                <w:sz w:val="20"/>
              </w:rPr>
            </w:pPr>
            <w:r w:rsidRPr="006B354E">
              <w:rPr>
                <w:rFonts w:ascii="Arial" w:hAnsi="Arial" w:cs="Arial"/>
                <w:b/>
                <w:sz w:val="20"/>
              </w:rPr>
              <w:t>Underskrift/firma</w:t>
            </w:r>
          </w:p>
        </w:tc>
      </w:tr>
    </w:tbl>
    <w:p w:rsidR="003503C0" w:rsidRPr="00C150C7" w:rsidP="003503C0" w14:paraId="03221C14" w14:textId="77777777">
      <w:pPr>
        <w:rPr>
          <w:rFonts w:ascii="Arial" w:hAnsi="Arial" w:cs="Arial"/>
          <w:b/>
          <w:sz w:val="18"/>
          <w:szCs w:val="18"/>
        </w:rPr>
      </w:pPr>
    </w:p>
    <w:p w:rsidR="00F9716F" w:rsidP="003503C0" w14:paraId="4E9BE8DB" w14:textId="77777777"/>
    <w:p w:rsidR="003917C1" w:rsidP="003503C0" w14:paraId="48E17370" w14:textId="77777777">
      <w:r>
        <w:t xml:space="preserve">Utfylt skjema med vedlegg sendes </w:t>
      </w:r>
      <w:r>
        <w:t>til :</w:t>
      </w:r>
    </w:p>
    <w:p w:rsidR="00EF652F" w:rsidP="003917C1" w14:paraId="4E40FF3D" w14:textId="49F38A9F">
      <w:pPr>
        <w:pStyle w:val="ListParagraph"/>
        <w:numPr>
          <w:ilvl w:val="0"/>
          <w:numId w:val="16"/>
        </w:numPr>
      </w:pPr>
      <w:hyperlink r:id="rId4" w:history="1">
        <w:r w:rsidRPr="00B76B3E">
          <w:rPr>
            <w:rStyle w:val="Hyperlink"/>
          </w:rPr>
          <w:t>arbeidsmaskiner.T-bane@sporveien.com</w:t>
        </w:r>
      </w:hyperlink>
      <w:r w:rsidR="003917C1">
        <w:t xml:space="preserve">  for T-bane </w:t>
      </w:r>
    </w:p>
    <w:p w:rsidR="003917C1" w:rsidP="003917C1" w14:paraId="77306894" w14:textId="65C822FF">
      <w:pPr>
        <w:pStyle w:val="ListParagraph"/>
        <w:numPr>
          <w:ilvl w:val="0"/>
          <w:numId w:val="16"/>
        </w:numPr>
        <w:rPr>
          <w:rStyle w:val="Hyperlink"/>
        </w:rPr>
      </w:pPr>
      <w:hyperlink r:id="rId5" w:history="1">
        <w:r w:rsidRPr="00117972">
          <w:rPr>
            <w:rStyle w:val="Hyperlink"/>
          </w:rPr>
          <w:t>arbeidsmaskiner.Trikken@sporveien.com</w:t>
        </w:r>
      </w:hyperlink>
      <w:r w:rsidR="005F01EF">
        <w:t xml:space="preserve"> for Trikk</w:t>
      </w:r>
    </w:p>
    <w:p w:rsidR="00EF652F" w:rsidP="003503C0" w14:paraId="2E8CA44C" w14:textId="77777777">
      <w:pPr>
        <w:rPr>
          <w:rStyle w:val="Hyperlink"/>
        </w:rPr>
      </w:pPr>
    </w:p>
    <w:p w:rsidR="00EF652F" w:rsidRPr="00EF652F" w:rsidP="003503C0" w14:paraId="6487C8FB" w14:textId="77777777">
      <w:pPr>
        <w:rPr>
          <w:rStyle w:val="Hyperlink"/>
          <w:b/>
          <w:color w:val="auto"/>
          <w:sz w:val="24"/>
        </w:rPr>
      </w:pPr>
      <w:r w:rsidRPr="00EF652F">
        <w:rPr>
          <w:rStyle w:val="Hyperlink"/>
          <w:b/>
          <w:color w:val="auto"/>
          <w:sz w:val="24"/>
        </w:rPr>
        <w:t>MALER OG KRAVDOKUMENTER</w:t>
      </w:r>
    </w:p>
    <w:p w:rsidR="006C46FB" w:rsidP="00644E80" w14:paraId="418D648A" w14:textId="77777777">
      <w:pPr>
        <w:spacing w:before="100" w:beforeAutospacing="1" w:after="100" w:afterAutospacing="1" w:line="260" w:lineRule="atLeast"/>
        <w:ind w:right="-284"/>
      </w:pPr>
      <w:r>
        <w:t xml:space="preserve">Dokumentene listet under er tilgjengelig elektronisk på: </w:t>
      </w:r>
    </w:p>
    <w:p w:rsidR="00644E80" w:rsidP="00644E80" w14:paraId="48362910" w14:textId="2FB72EBE">
      <w:pPr>
        <w:spacing w:before="100" w:beforeAutospacing="1" w:after="100" w:afterAutospacing="1" w:line="260" w:lineRule="atLeast"/>
        <w:ind w:right="-284"/>
      </w:pPr>
      <w:hyperlink r:id="rId6" w:history="1">
        <w:r w:rsidRPr="006C46FB">
          <w:rPr>
            <w:rStyle w:val="Hyperlink"/>
          </w:rPr>
          <w:t>https://sporveien.datakvalitet</w:t>
        </w:r>
        <w:r w:rsidRPr="006C46FB">
          <w:rPr>
            <w:rStyle w:val="Hyperlink"/>
          </w:rPr>
          <w:t>.</w:t>
        </w:r>
        <w:r w:rsidRPr="006C46FB">
          <w:rPr>
            <w:rStyle w:val="Hyperlink"/>
          </w:rPr>
          <w:t>net/Portal/7/102</w:t>
        </w:r>
      </w:hyperlink>
    </w:p>
    <w:p w:rsidR="00644E80" w:rsidP="00644E80" w14:paraId="60D22985" w14:textId="77777777">
      <w:pPr>
        <w:spacing w:before="100" w:beforeAutospacing="1" w:after="100" w:afterAutospacing="1" w:line="260" w:lineRule="atLeast"/>
        <w:ind w:right="-284"/>
      </w:pPr>
      <w:r>
        <w:t xml:space="preserve">For ekstern pålogging: Brukernavn: </w:t>
      </w:r>
      <w:r w:rsidR="00AA735D">
        <w:t>Ekbruker</w:t>
      </w:r>
      <w:r>
        <w:t xml:space="preserve"> og Passord: </w:t>
      </w:r>
      <w:r w:rsidR="00AA735D">
        <w:t>ekbruker</w:t>
      </w:r>
    </w:p>
    <w:tbl>
      <w:tblPr>
        <w:tblStyle w:val="TableGrid"/>
        <w:tblW w:w="0" w:type="auto"/>
        <w:tblLook w:val="04A0"/>
      </w:tblPr>
      <w:tblGrid>
        <w:gridCol w:w="4530"/>
        <w:gridCol w:w="4531"/>
      </w:tblGrid>
      <w:tr w14:paraId="46EFC831" w14:textId="77777777" w:rsidTr="00EF652F">
        <w:tblPrEx>
          <w:tblW w:w="0" w:type="auto"/>
          <w:tblLook w:val="04A0"/>
        </w:tblPrEx>
        <w:tc>
          <w:tcPr>
            <w:tcW w:w="4530" w:type="dxa"/>
          </w:tcPr>
          <w:p w:rsidR="00EF652F" w:rsidRPr="00EF652F" w:rsidP="003503C0" w14:paraId="798FC3EE" w14:textId="77777777">
            <w:pPr>
              <w:rPr>
                <w:rStyle w:val="Hyperlink"/>
                <w:b/>
                <w:color w:val="auto"/>
                <w:u w:val="none"/>
              </w:rPr>
            </w:pPr>
            <w:r w:rsidRPr="00EF652F">
              <w:rPr>
                <w:rStyle w:val="Hyperlink"/>
                <w:b/>
                <w:color w:val="auto"/>
                <w:u w:val="none"/>
              </w:rPr>
              <w:t xml:space="preserve">Trikk </w:t>
            </w:r>
          </w:p>
        </w:tc>
        <w:tc>
          <w:tcPr>
            <w:tcW w:w="4531" w:type="dxa"/>
          </w:tcPr>
          <w:p w:rsidR="00EF652F" w:rsidRPr="00EF652F" w:rsidP="003503C0" w14:paraId="1B5C81E4" w14:textId="77777777">
            <w:pPr>
              <w:rPr>
                <w:rStyle w:val="Hyperlink"/>
                <w:b/>
                <w:color w:val="auto"/>
                <w:u w:val="none"/>
              </w:rPr>
            </w:pPr>
            <w:r w:rsidRPr="00EF652F">
              <w:rPr>
                <w:rStyle w:val="Hyperlink"/>
                <w:b/>
                <w:color w:val="auto"/>
                <w:u w:val="none"/>
              </w:rPr>
              <w:t>T-bane</w:t>
            </w:r>
          </w:p>
        </w:tc>
      </w:tr>
      <w:tr w14:paraId="43C0B713" w14:textId="77777777" w:rsidTr="00EF652F">
        <w:tblPrEx>
          <w:tblW w:w="0" w:type="auto"/>
          <w:tblLook w:val="04A0"/>
        </w:tblPrEx>
        <w:tc>
          <w:tcPr>
            <w:tcW w:w="4530" w:type="dxa"/>
          </w:tcPr>
          <w:p w:rsidR="00EF652F" w:rsidP="00EF652F" w14:paraId="77DFDAC3" w14:textId="7F3C33BF">
            <w:pPr>
              <w:spacing w:before="100" w:beforeAutospacing="1" w:after="100" w:afterAutospacing="1" w:line="260" w:lineRule="atLeast"/>
              <w:ind w:left="56" w:right="-284"/>
            </w:pPr>
            <w:hyperlink r:id="rId7" w:tooltip="XDF07838 - dok07838.xlsx" w:history="1">
              <w:r w:rsidRPr="00210C67">
                <w:rPr>
                  <w:rStyle w:val="Hyperlink"/>
                </w:rPr>
                <w:fldChar w:fldCharType="begin" w:fldLock="1"/>
              </w:r>
              <w:r w:rsidRPr="00210C67">
                <w:rPr>
                  <w:rStyle w:val="Hyperlink"/>
                </w:rPr>
                <w:instrText xml:space="preserve"> DOCPROPERTY XDT07838 \*charformat \* MERGEFORMAT </w:instrText>
              </w:r>
              <w:r w:rsidRPr="00210C67">
                <w:rPr>
                  <w:rStyle w:val="Hyperlink"/>
                </w:rPr>
                <w:fldChar w:fldCharType="separate"/>
              </w:r>
              <w:r>
                <w:rPr>
                  <w:rStyle w:val="Hyperlink"/>
                </w:rPr>
                <w:t>Egenerklæring for kompatibilitet av eksterne arbeidsmaskiner for forstadsbane/bysporvei (IE-OT0000-110-SB-0001)</w:t>
              </w:r>
              <w:r w:rsidRPr="00210C67">
                <w:rPr>
                  <w:rStyle w:val="Hyperlink"/>
                </w:rPr>
                <w:fldChar w:fldCharType="end"/>
              </w:r>
            </w:hyperlink>
          </w:p>
        </w:tc>
        <w:tc>
          <w:tcPr>
            <w:tcW w:w="4531" w:type="dxa"/>
          </w:tcPr>
          <w:p w:rsidR="00EF652F" w:rsidRPr="00EF652F" w:rsidP="00EF652F" w14:paraId="61D8584F" w14:textId="4F8D0734">
            <w:pPr>
              <w:rPr>
                <w:rStyle w:val="Hyperlink"/>
                <w:color w:val="auto"/>
                <w:u w:val="none"/>
              </w:rPr>
            </w:pPr>
            <w:hyperlink r:id="rId8" w:tooltip="XDF07837 - dok07837.xlsx" w:history="1">
              <w:r w:rsidRPr="00210C67">
                <w:rPr>
                  <w:rStyle w:val="Hyperlink"/>
                </w:rPr>
                <w:fldChar w:fldCharType="begin" w:fldLock="1"/>
              </w:r>
              <w:r w:rsidRPr="00210C67">
                <w:rPr>
                  <w:rStyle w:val="Hyperlink"/>
                </w:rPr>
                <w:instrText xml:space="preserve"> DOCPROPERTY XDT07837 \*charformat \* MERGEFORMAT </w:instrText>
              </w:r>
              <w:r w:rsidRPr="00210C67">
                <w:rPr>
                  <w:rStyle w:val="Hyperlink"/>
                </w:rPr>
                <w:fldChar w:fldCharType="separate"/>
              </w:r>
              <w:r>
                <w:rPr>
                  <w:rStyle w:val="Hyperlink"/>
                </w:rPr>
                <w:t>Egenerklæring for kompatibilitet av eksterne arbeidsmaskiner for T-banens spor (IE-TB0000-110-SB-0001)</w:t>
              </w:r>
              <w:r w:rsidRPr="00210C67">
                <w:rPr>
                  <w:rStyle w:val="Hyperlink"/>
                </w:rPr>
                <w:fldChar w:fldCharType="end"/>
              </w:r>
            </w:hyperlink>
          </w:p>
        </w:tc>
      </w:tr>
      <w:tr w14:paraId="0E2F1DA3" w14:textId="77777777" w:rsidTr="00EF652F">
        <w:tblPrEx>
          <w:tblW w:w="0" w:type="auto"/>
          <w:tblLook w:val="04A0"/>
        </w:tblPrEx>
        <w:tc>
          <w:tcPr>
            <w:tcW w:w="4530" w:type="dxa"/>
          </w:tcPr>
          <w:p w:rsidR="00EF652F" w:rsidRPr="00E14CA8" w:rsidP="00EF652F" w14:paraId="533C2EB7" w14:textId="6020FA90">
            <w:pPr>
              <w:spacing w:before="100" w:beforeAutospacing="1" w:after="100" w:afterAutospacing="1" w:line="260" w:lineRule="atLeast"/>
              <w:ind w:left="56" w:right="-284"/>
            </w:pPr>
            <w:hyperlink r:id="rId9" w:tooltip="XDF07319 - dok07319.docx" w:history="1">
              <w:r w:rsidRPr="00210C67">
                <w:rPr>
                  <w:rStyle w:val="Hyperlink"/>
                </w:rPr>
                <w:fldChar w:fldCharType="begin" w:fldLock="1"/>
              </w:r>
              <w:r w:rsidRPr="00210C67">
                <w:rPr>
                  <w:rStyle w:val="Hyperlink"/>
                </w:rPr>
                <w:instrText xml:space="preserve"> DOCPROPERTY XDT07319 \*charformat \* MERGEFORMAT </w:instrText>
              </w:r>
              <w:r w:rsidRPr="00210C67">
                <w:rPr>
                  <w:rStyle w:val="Hyperlink"/>
                </w:rPr>
                <w:fldChar w:fldCharType="separate"/>
              </w:r>
              <w:r>
                <w:rPr>
                  <w:rStyle w:val="Hyperlink"/>
                </w:rPr>
                <w:t>Infrastrukturens egenskaper (IE-OT0000-110-AC-0004)</w:t>
              </w:r>
              <w:r w:rsidRPr="00210C67">
                <w:rPr>
                  <w:rStyle w:val="Hyperlink"/>
                </w:rPr>
                <w:fldChar w:fldCharType="end"/>
              </w:r>
            </w:hyperlink>
          </w:p>
        </w:tc>
        <w:tc>
          <w:tcPr>
            <w:tcW w:w="4531" w:type="dxa"/>
          </w:tcPr>
          <w:p w:rsidR="00EF652F" w:rsidRPr="00EF652F" w:rsidP="00EF652F" w14:paraId="46D90204" w14:textId="587A1FC0">
            <w:pPr>
              <w:rPr>
                <w:rStyle w:val="Hyperlink"/>
                <w:color w:val="auto"/>
                <w:u w:val="none"/>
              </w:rPr>
            </w:pPr>
            <w:hyperlink r:id="rId10" w:tooltip="XDF07320 - dok07320.docx" w:history="1">
              <w:r w:rsidRPr="00210C67">
                <w:rPr>
                  <w:rStyle w:val="Hyperlink"/>
                </w:rPr>
                <w:fldChar w:fldCharType="begin" w:fldLock="1"/>
              </w:r>
              <w:r w:rsidRPr="00210C67">
                <w:rPr>
                  <w:rStyle w:val="Hyperlink"/>
                </w:rPr>
                <w:instrText xml:space="preserve"> DOCPROPERTY XDT07320 \*charformat \* MERGEFORMAT </w:instrText>
              </w:r>
              <w:r w:rsidRPr="00210C67">
                <w:rPr>
                  <w:rStyle w:val="Hyperlink"/>
                </w:rPr>
                <w:fldChar w:fldCharType="separate"/>
              </w:r>
              <w:r>
                <w:rPr>
                  <w:rStyle w:val="Hyperlink"/>
                </w:rPr>
                <w:t>Infrastrukturens egenskaper (IE-TB0000-110-AC-0004)</w:t>
              </w:r>
              <w:r w:rsidRPr="00210C67">
                <w:rPr>
                  <w:rStyle w:val="Hyperlink"/>
                </w:rPr>
                <w:fldChar w:fldCharType="end"/>
              </w:r>
            </w:hyperlink>
          </w:p>
        </w:tc>
      </w:tr>
      <w:tr w14:paraId="1FFF3BB0" w14:textId="77777777" w:rsidTr="00EF652F">
        <w:tblPrEx>
          <w:tblW w:w="0" w:type="auto"/>
          <w:tblLook w:val="04A0"/>
        </w:tblPrEx>
        <w:tc>
          <w:tcPr>
            <w:tcW w:w="4530" w:type="dxa"/>
          </w:tcPr>
          <w:p w:rsidR="00EF652F" w:rsidP="00EF652F" w14:paraId="4090A2F3" w14:textId="08FFCD78">
            <w:pPr>
              <w:spacing w:before="100" w:beforeAutospacing="1" w:after="100" w:afterAutospacing="1" w:line="260" w:lineRule="atLeast"/>
              <w:ind w:left="56" w:right="-284"/>
              <w:rPr>
                <w:color w:val="000080"/>
              </w:rPr>
            </w:pPr>
            <w:hyperlink r:id="rId11" w:tooltip="XDF07223 - dok07223.docx" w:history="1">
              <w:r w:rsidRPr="00210C67">
                <w:rPr>
                  <w:rStyle w:val="Hyperlink"/>
                </w:rPr>
                <w:fldChar w:fldCharType="begin" w:fldLock="1"/>
              </w:r>
              <w:r w:rsidRPr="00210C67">
                <w:rPr>
                  <w:rStyle w:val="Hyperlink"/>
                </w:rPr>
                <w:instrText xml:space="preserve"> DOCPROPERTY XDT07223 \*charformat \* MERGEFORMAT </w:instrText>
              </w:r>
              <w:r w:rsidRPr="00210C67">
                <w:rPr>
                  <w:rStyle w:val="Hyperlink"/>
                </w:rPr>
                <w:fldChar w:fldCharType="separate"/>
              </w:r>
              <w:r>
                <w:rPr>
                  <w:rStyle w:val="Hyperlink"/>
                </w:rPr>
                <w:t>Vedlikehold Overbygning (IE-OT0000-500-AC-1001)</w:t>
              </w:r>
              <w:r w:rsidRPr="00210C67">
                <w:rPr>
                  <w:rStyle w:val="Hyperlink"/>
                </w:rPr>
                <w:fldChar w:fldCharType="end"/>
              </w:r>
            </w:hyperlink>
          </w:p>
        </w:tc>
        <w:tc>
          <w:tcPr>
            <w:tcW w:w="4531" w:type="dxa"/>
          </w:tcPr>
          <w:p w:rsidR="00EF652F" w:rsidRPr="00EF652F" w:rsidP="00EF652F" w14:paraId="07C8089E" w14:textId="2F206642">
            <w:pPr>
              <w:rPr>
                <w:rStyle w:val="Hyperlink"/>
                <w:color w:val="auto"/>
                <w:u w:val="none"/>
              </w:rPr>
            </w:pPr>
            <w:hyperlink r:id="rId12" w:tooltip="XDF07173 - dok07173.docx" w:history="1">
              <w:r w:rsidRPr="00210C67">
                <w:rPr>
                  <w:rStyle w:val="Hyperlink"/>
                </w:rPr>
                <w:fldChar w:fldCharType="begin" w:fldLock="1"/>
              </w:r>
              <w:r w:rsidRPr="00210C67">
                <w:rPr>
                  <w:rStyle w:val="Hyperlink"/>
                </w:rPr>
                <w:instrText xml:space="preserve"> DOCPROPERTY XDT07173 \*charformat \* MERGEFORMAT </w:instrText>
              </w:r>
              <w:r w:rsidRPr="00210C67">
                <w:rPr>
                  <w:rStyle w:val="Hyperlink"/>
                </w:rPr>
                <w:fldChar w:fldCharType="separate"/>
              </w:r>
              <w:r>
                <w:rPr>
                  <w:rStyle w:val="Hyperlink"/>
                </w:rPr>
                <w:t>T-bane Vedlikehold Bane overbygning (IE-TB0000-500-AC-1001)</w:t>
              </w:r>
              <w:r w:rsidRPr="00210C67">
                <w:rPr>
                  <w:rStyle w:val="Hyperlink"/>
                </w:rPr>
                <w:fldChar w:fldCharType="end"/>
              </w:r>
            </w:hyperlink>
          </w:p>
        </w:tc>
      </w:tr>
      <w:tr w14:paraId="3341844A" w14:textId="77777777" w:rsidTr="00EF652F">
        <w:tblPrEx>
          <w:tblW w:w="0" w:type="auto"/>
          <w:tblLook w:val="04A0"/>
        </w:tblPrEx>
        <w:tc>
          <w:tcPr>
            <w:tcW w:w="4530" w:type="dxa"/>
          </w:tcPr>
          <w:p w:rsidR="00644E80" w:rsidRPr="00E14CA8" w:rsidP="00644E80" w14:paraId="1DA1A1D0" w14:textId="306F0BB2">
            <w:pPr>
              <w:spacing w:before="100" w:beforeAutospacing="1" w:after="100" w:afterAutospacing="1" w:line="260" w:lineRule="atLeast"/>
              <w:ind w:left="56" w:right="-284"/>
            </w:pPr>
            <w:hyperlink r:id="rId13" w:tooltip="XDF07225 - dok07225.docx" w:history="1">
              <w:r w:rsidRPr="00210C67">
                <w:rPr>
                  <w:rStyle w:val="Hyperlink"/>
                </w:rPr>
                <w:fldChar w:fldCharType="begin" w:fldLock="1"/>
              </w:r>
              <w:r w:rsidRPr="00210C67">
                <w:rPr>
                  <w:rStyle w:val="Hyperlink"/>
                </w:rPr>
                <w:instrText xml:space="preserve"> DOCPROPERTY XDT07225 \*charformat \* MERGEFORMAT </w:instrText>
              </w:r>
              <w:r w:rsidRPr="00210C67">
                <w:rPr>
                  <w:rStyle w:val="Hyperlink"/>
                </w:rPr>
                <w:fldChar w:fldCharType="separate"/>
              </w:r>
              <w:r>
                <w:rPr>
                  <w:rStyle w:val="Hyperlink"/>
                </w:rPr>
                <w:t>Prosjektering og Bygging - Underbygning (IE-OT0000-600-AC-0001)</w:t>
              </w:r>
              <w:r w:rsidRPr="00210C67">
                <w:rPr>
                  <w:rStyle w:val="Hyperlink"/>
                </w:rPr>
                <w:fldChar w:fldCharType="end"/>
              </w:r>
            </w:hyperlink>
          </w:p>
        </w:tc>
        <w:tc>
          <w:tcPr>
            <w:tcW w:w="4531" w:type="dxa"/>
          </w:tcPr>
          <w:p w:rsidR="00644E80" w:rsidP="00644E80" w14:paraId="5CC957FE" w14:textId="4008E612">
            <w:pPr>
              <w:spacing w:before="100" w:beforeAutospacing="1" w:after="100" w:afterAutospacing="1" w:line="260" w:lineRule="atLeast"/>
              <w:ind w:left="56" w:right="-284"/>
              <w:rPr>
                <w:rStyle w:val="Hyperlink"/>
                <w:color w:val="000080"/>
              </w:rPr>
            </w:pPr>
            <w:hyperlink r:id="rId14" w:tooltip="XDF07168 - dok07168.docx" w:history="1">
              <w:r w:rsidRPr="00210C67">
                <w:rPr>
                  <w:rStyle w:val="Hyperlink"/>
                </w:rPr>
                <w:fldChar w:fldCharType="begin" w:fldLock="1"/>
              </w:r>
              <w:r w:rsidRPr="00210C67">
                <w:rPr>
                  <w:rStyle w:val="Hyperlink"/>
                </w:rPr>
                <w:instrText xml:space="preserve"> DOCPROPERTY XDT07168 \*charformat \* MERGEFORMAT </w:instrText>
              </w:r>
              <w:r w:rsidRPr="00210C67">
                <w:rPr>
                  <w:rStyle w:val="Hyperlink"/>
                </w:rPr>
                <w:fldChar w:fldCharType="separate"/>
              </w:r>
              <w:r>
                <w:rPr>
                  <w:rStyle w:val="Hyperlink"/>
                </w:rPr>
                <w:t>Prosjektering og bygging Underbygning (IE-TB0000-600-AC-0001)</w:t>
              </w:r>
              <w:r w:rsidRPr="00210C67">
                <w:rPr>
                  <w:rStyle w:val="Hyperlink"/>
                </w:rPr>
                <w:fldChar w:fldCharType="end"/>
              </w:r>
            </w:hyperlink>
          </w:p>
        </w:tc>
      </w:tr>
      <w:tr w14:paraId="75130B15" w14:textId="77777777" w:rsidTr="00EF652F">
        <w:tblPrEx>
          <w:tblW w:w="0" w:type="auto"/>
          <w:tblLook w:val="04A0"/>
        </w:tblPrEx>
        <w:tc>
          <w:tcPr>
            <w:tcW w:w="4530" w:type="dxa"/>
          </w:tcPr>
          <w:p w:rsidR="00644E80" w:rsidRPr="00E14CA8" w:rsidP="00644E80" w14:paraId="737CDCA0" w14:textId="77777777">
            <w:pPr>
              <w:spacing w:before="100" w:beforeAutospacing="1" w:after="100" w:afterAutospacing="1" w:line="260" w:lineRule="atLeast"/>
              <w:ind w:left="56" w:right="-284"/>
            </w:pPr>
          </w:p>
        </w:tc>
        <w:tc>
          <w:tcPr>
            <w:tcW w:w="4531" w:type="dxa"/>
          </w:tcPr>
          <w:p w:rsidR="00644E80" w:rsidP="00644E80" w14:paraId="1828ECD9" w14:textId="6960C23F">
            <w:pPr>
              <w:spacing w:before="100" w:beforeAutospacing="1" w:after="100" w:afterAutospacing="1" w:line="260" w:lineRule="atLeast"/>
              <w:ind w:left="56" w:right="-284"/>
              <w:rPr>
                <w:rStyle w:val="Hyperlink"/>
                <w:color w:val="000080"/>
              </w:rPr>
            </w:pPr>
            <w:hyperlink r:id="rId15" w:tooltip="XDF07240 - dok07240.docx" w:history="1">
              <w:r w:rsidRPr="00210C67">
                <w:rPr>
                  <w:rStyle w:val="Hyperlink"/>
                </w:rPr>
                <w:fldChar w:fldCharType="begin" w:fldLock="1"/>
              </w:r>
              <w:r w:rsidRPr="00210C67">
                <w:rPr>
                  <w:rStyle w:val="Hyperlink"/>
                </w:rPr>
                <w:instrText xml:space="preserve"> DOCPROPERTY XDT07240 \*charformat \* MERGEFORMAT </w:instrText>
              </w:r>
              <w:r w:rsidRPr="00210C67">
                <w:rPr>
                  <w:rStyle w:val="Hyperlink"/>
                </w:rPr>
                <w:fldChar w:fldCharType="separate"/>
              </w:r>
              <w:r>
                <w:rPr>
                  <w:rStyle w:val="Hyperlink"/>
                </w:rPr>
                <w:t>Elkraft - Prosjektering og bygging - Banestrøm skinneanlegg (IE-TB0000-432-AC-0001)</w:t>
              </w:r>
              <w:r w:rsidRPr="00210C67">
                <w:rPr>
                  <w:rStyle w:val="Hyperlink"/>
                </w:rPr>
                <w:fldChar w:fldCharType="end"/>
              </w:r>
            </w:hyperlink>
          </w:p>
        </w:tc>
      </w:tr>
    </w:tbl>
    <w:p w:rsidR="00EF652F" w:rsidRPr="00EF652F" w:rsidP="003503C0" w14:paraId="769D250E" w14:textId="77777777">
      <w:pPr>
        <w:rPr>
          <w:rStyle w:val="Hyperlink"/>
          <w:color w:val="auto"/>
        </w:rPr>
      </w:pPr>
    </w:p>
    <w:sectPr w:rsidSect="002F34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851" w:right="1418" w:bottom="851" w:left="1418" w:header="851" w:footer="454" w:gutter="0"/>
      <w:cols w:space="708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">
    <w:charset w:val="00"/>
    <w:family w:val="swiss"/>
    <w:pitch w:val="variable"/>
    <w:sig w:usb0="00000003" w:usb1="00000000" w:usb2="00000000" w:usb3="00000000" w:csb0="00000001" w:csb1="00000000"/>
  </w:font>
  <w:font w:name="Frutiger 65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1C70" w14:paraId="515E4E2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1C70" w14:paraId="6DF5EE9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1C70" w14:paraId="467B990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71E90" w:rsidRPr="00994461" w:rsidP="00994461" w14:paraId="2BB47470" w14:textId="0A86D234">
    <w:pPr>
      <w:pStyle w:val="Header"/>
    </w:pPr>
    <w:r>
      <w:rPr>
        <w:rFonts w:ascii="Arial" w:hAnsi="Arial" w:cs="Arial"/>
        <w:noProof/>
        <w:color w:val="000080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675005" cy="345440"/>
              <wp:effectExtent l="0" t="0" r="0" b="16510"/>
              <wp:wrapNone/>
              <wp:docPr id="242246719" name="Tekstboks 2" descr="INTERN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75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F01EF" w:rsidRPr="005F01EF" w:rsidP="005F01EF" w14:paraId="74268941" w14:textId="77777777">
                          <w:pPr>
                            <w:rPr>
                              <w:rFonts w:ascii="Aptos" w:eastAsia="Aptos" w:hAnsi="Aptos" w:cs="Aptos"/>
                              <w:noProof/>
                              <w:color w:val="FFB200"/>
                              <w:sz w:val="20"/>
                            </w:rPr>
                          </w:pPr>
                          <w:r w:rsidRPr="005F01EF">
                            <w:rPr>
                              <w:rFonts w:ascii="Aptos" w:eastAsia="Aptos" w:hAnsi="Aptos" w:cs="Aptos"/>
                              <w:noProof/>
                              <w:color w:val="FFB200"/>
                              <w:sz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2049" type="#_x0000_t202" alt="INTERN" style="width:53.15pt;height:27.2pt;margin-top:0;margin-left:1.95pt;mso-position-horizontal:righ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fill o:detectmouseclick="t"/>
              <v:textbox style="mso-fit-shape-to-text:t" inset="0,15pt,20pt,0">
                <w:txbxContent>
                  <w:p w:rsidR="005F01EF" w:rsidRPr="005F01EF" w:rsidP="005F01EF" w14:paraId="1EDB4F48" w14:textId="5E7D4BFB">
                    <w:pPr>
                      <w:rPr>
                        <w:rFonts w:ascii="Aptos" w:eastAsia="Aptos" w:hAnsi="Aptos" w:cs="Aptos"/>
                        <w:noProof/>
                        <w:color w:val="FFB200"/>
                        <w:sz w:val="20"/>
                      </w:rPr>
                    </w:pPr>
                    <w:r w:rsidRPr="005F01EF">
                      <w:rPr>
                        <w:rFonts w:ascii="Aptos" w:eastAsia="Aptos" w:hAnsi="Aptos" w:cs="Aptos"/>
                        <w:noProof/>
                        <w:color w:val="FFB200"/>
                        <w:sz w:val="20"/>
                      </w:rPr>
                      <w:t>INTERN</w:t>
                    </w:r>
                  </w:p>
                </w:txbxContent>
              </v:textbox>
            </v:shape>
          </w:pict>
        </mc:Fallback>
      </mc:AlternateContent>
    </w:r>
    <w:r w:rsidRPr="00792019">
      <w:rPr>
        <w:rFonts w:ascii="Arial" w:hAnsi="Arial" w:cs="Arial"/>
        <w:color w:val="000080"/>
      </w:rPr>
      <w:fldChar w:fldCharType="begin" w:fldLock="1"/>
    </w:r>
    <w:r w:rsidRPr="00792019">
      <w:rPr>
        <w:rFonts w:ascii="Arial" w:hAnsi="Arial" w:cs="Arial"/>
        <w:color w:val="000080"/>
      </w:rPr>
      <w:instrText xml:space="preserve"> DOCPROPERTY EK_Bedriftsnavn </w:instrText>
    </w:r>
    <w:r w:rsidRPr="00792019">
      <w:rPr>
        <w:rFonts w:ascii="Arial" w:hAnsi="Arial" w:cs="Arial"/>
        <w:color w:val="000080"/>
      </w:rPr>
      <w:fldChar w:fldCharType="separate"/>
    </w:r>
    <w:r w:rsidRPr="00792019">
      <w:rPr>
        <w:rFonts w:ascii="Arial" w:hAnsi="Arial" w:cs="Arial"/>
        <w:color w:val="000080"/>
      </w:rPr>
      <w:t>Sporveien</w:t>
    </w:r>
    <w:r w:rsidRPr="00792019">
      <w:rPr>
        <w:rFonts w:ascii="Arial" w:hAnsi="Arial" w:cs="Arial"/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703" w:type="dxa"/>
      <w:tblInd w:w="-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410"/>
      <w:gridCol w:w="4600"/>
      <w:gridCol w:w="2693"/>
    </w:tblGrid>
    <w:tr w14:paraId="7E524A87" w14:textId="77777777" w:rsidTr="001239DE">
      <w:tblPrEx>
        <w:tblW w:w="970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hRule="exact" w:val="284"/>
      </w:trPr>
      <w:tc>
        <w:tcPr>
          <w:tcW w:w="2410" w:type="dxa"/>
          <w:tcBorders>
            <w:bottom w:val="single" w:sz="6" w:space="0" w:color="auto"/>
          </w:tcBorders>
          <w:vAlign w:val="center"/>
        </w:tcPr>
        <w:p w:rsidR="002F347E" w:rsidRPr="00B80E16" w:rsidP="002F347E" w14:paraId="505773BB" w14:textId="42610DE8">
          <w:pPr>
            <w:pStyle w:val="Header"/>
            <w:spacing w:before="20" w:after="20"/>
            <w:rPr>
              <w:sz w:val="16"/>
              <w:szCs w:val="16"/>
            </w:rPr>
          </w:pPr>
          <w:r>
            <w:rPr>
              <w:noProof/>
              <w:color w:val="000000" w:themeColor="text1"/>
              <w:sz w:val="16"/>
              <w:szCs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675005" cy="345440"/>
                    <wp:effectExtent l="0" t="0" r="0" b="16510"/>
                    <wp:wrapNone/>
                    <wp:docPr id="1350655736" name="Tekstboks 3" descr="INTERN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67500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F01EF" w:rsidRPr="005F01EF" w:rsidP="005F01EF" w14:paraId="0F3F0D9D" w14:textId="77777777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FFB200"/>
                                    <w:sz w:val="20"/>
                                  </w:rPr>
                                </w:pPr>
                                <w:r w:rsidRPr="005F01EF">
                                  <w:rPr>
                                    <w:rFonts w:ascii="Aptos" w:eastAsia="Aptos" w:hAnsi="Aptos" w:cs="Aptos"/>
                                    <w:noProof/>
                                    <w:color w:val="FFB200"/>
                                    <w:sz w:val="20"/>
                                  </w:rPr>
                                  <w:t>INTERN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50" type="#_x0000_t202" alt="INTERN" style="width:53.15pt;height:27.2pt;margin-top:0;margin-left:1.95pt;mso-position-horizontal:righ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3360" filled="f" stroked="f">
                    <v:fill o:detectmouseclick="t"/>
                    <v:textbox style="mso-fit-shape-to-text:t" inset="0,15pt,20pt,0">
                      <w:txbxContent>
                        <w:p w:rsidR="005F01EF" w:rsidRPr="005F01EF" w:rsidP="005F01EF" w14:paraId="73E57294" w14:textId="44697AD2">
                          <w:pPr>
                            <w:rPr>
                              <w:rFonts w:ascii="Aptos" w:eastAsia="Aptos" w:hAnsi="Aptos" w:cs="Aptos"/>
                              <w:noProof/>
                              <w:color w:val="FFB200"/>
                              <w:sz w:val="20"/>
                            </w:rPr>
                          </w:pPr>
                          <w:r w:rsidRPr="005F01EF">
                            <w:rPr>
                              <w:rFonts w:ascii="Aptos" w:eastAsia="Aptos" w:hAnsi="Aptos" w:cs="Aptos"/>
                              <w:noProof/>
                              <w:color w:val="FFB200"/>
                              <w:sz w:val="20"/>
                            </w:rPr>
                            <w:t>INTERN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B8453E">
            <w:rPr>
              <w:color w:val="000000" w:themeColor="text1"/>
              <w:sz w:val="16"/>
              <w:szCs w:val="16"/>
            </w:rPr>
            <w:fldChar w:fldCharType="begin" w:fldLock="1"/>
          </w:r>
          <w:r w:rsidRPr="00B8453E">
            <w:rPr>
              <w:color w:val="000000" w:themeColor="text1"/>
              <w:sz w:val="16"/>
              <w:szCs w:val="16"/>
            </w:rPr>
            <w:instrText xml:space="preserve"> DOCPROPERTY EK_S00MT</w:instrText>
          </w:r>
          <w:r>
            <w:rPr>
              <w:color w:val="000000" w:themeColor="text1"/>
              <w:sz w:val="16"/>
              <w:szCs w:val="16"/>
            </w:rPr>
            <w:instrText>1</w:instrText>
          </w:r>
          <w:r w:rsidRPr="00B8453E">
            <w:rPr>
              <w:color w:val="000000" w:themeColor="text1"/>
              <w:sz w:val="16"/>
              <w:szCs w:val="16"/>
            </w:rPr>
            <w:instrText xml:space="preserve"> </w:instrText>
          </w:r>
          <w:r w:rsidRPr="00B8453E">
            <w:rPr>
              <w:color w:val="000000" w:themeColor="text1"/>
              <w:sz w:val="16"/>
              <w:szCs w:val="16"/>
            </w:rPr>
            <w:fldChar w:fldCharType="separate"/>
          </w:r>
          <w:r w:rsidRPr="00B8453E">
            <w:rPr>
              <w:color w:val="000000" w:themeColor="text1"/>
              <w:sz w:val="16"/>
              <w:szCs w:val="16"/>
            </w:rPr>
            <w:t>T-banen</w:t>
          </w:r>
          <w:r w:rsidRPr="00B8453E">
            <w:rPr>
              <w:color w:val="000000" w:themeColor="text1"/>
              <w:sz w:val="16"/>
              <w:szCs w:val="16"/>
            </w:rPr>
            <w:fldChar w:fldCharType="end"/>
          </w:r>
        </w:p>
      </w:tc>
      <w:tc>
        <w:tcPr>
          <w:tcW w:w="4600" w:type="dxa"/>
          <w:vAlign w:val="center"/>
        </w:tcPr>
        <w:p w:rsidR="002F347E" w:rsidRPr="00BF2E74" w:rsidP="002F347E" w14:paraId="45FFB875" w14:textId="3167586D">
          <w:pPr>
            <w:pStyle w:val="Header"/>
            <w:spacing w:before="20" w:after="20"/>
            <w:rPr>
              <w:sz w:val="16"/>
              <w:szCs w:val="16"/>
            </w:rPr>
          </w:pPr>
          <w:r w:rsidRPr="00B8453E">
            <w:rPr>
              <w:color w:val="000000" w:themeColor="text1"/>
              <w:sz w:val="16"/>
              <w:szCs w:val="16"/>
            </w:rPr>
            <w:fldChar w:fldCharType="begin" w:fldLock="1"/>
          </w:r>
          <w:r w:rsidRPr="00B8453E">
            <w:rPr>
              <w:color w:val="000000" w:themeColor="text1"/>
              <w:sz w:val="16"/>
              <w:szCs w:val="16"/>
            </w:rPr>
            <w:instrText xml:space="preserve"> DOCPROPERTY EK_S00MT2 </w:instrText>
          </w:r>
          <w:r w:rsidRPr="00B8453E">
            <w:rPr>
              <w:color w:val="000000" w:themeColor="text1"/>
              <w:sz w:val="16"/>
              <w:szCs w:val="16"/>
            </w:rPr>
            <w:fldChar w:fldCharType="separate"/>
          </w:r>
          <w:r w:rsidRPr="00B8453E">
            <w:rPr>
              <w:color w:val="000000" w:themeColor="text1"/>
              <w:sz w:val="16"/>
              <w:szCs w:val="16"/>
            </w:rPr>
            <w:t>[]</w:t>
          </w:r>
          <w:r w:rsidRPr="00B8453E">
            <w:rPr>
              <w:color w:val="000000" w:themeColor="text1"/>
              <w:sz w:val="16"/>
              <w:szCs w:val="16"/>
            </w:rPr>
            <w:fldChar w:fldCharType="end"/>
          </w:r>
        </w:p>
      </w:tc>
      <w:tc>
        <w:tcPr>
          <w:tcW w:w="2693" w:type="dxa"/>
          <w:vAlign w:val="center"/>
        </w:tcPr>
        <w:p w:rsidR="002F347E" w:rsidRPr="00B8453E" w:rsidP="002F347E" w14:paraId="7E542D14" w14:textId="03464327">
          <w:pPr>
            <w:pStyle w:val="Header"/>
            <w:tabs>
              <w:tab w:val="left" w:pos="917"/>
            </w:tabs>
            <w:spacing w:before="20" w:after="20"/>
            <w:rPr>
              <w:b/>
              <w:color w:val="000000" w:themeColor="text1"/>
              <w:sz w:val="16"/>
              <w:szCs w:val="16"/>
            </w:rPr>
          </w:pPr>
          <w:r w:rsidRPr="00B8453E">
            <w:rPr>
              <w:color w:val="000000" w:themeColor="text1"/>
              <w:sz w:val="16"/>
              <w:szCs w:val="16"/>
            </w:rPr>
            <w:t>Ref. nr.:</w:t>
          </w:r>
          <w:r>
            <w:rPr>
              <w:color w:val="000000" w:themeColor="text1"/>
              <w:sz w:val="16"/>
              <w:szCs w:val="16"/>
            </w:rPr>
            <w:tab/>
          </w:r>
          <w:r w:rsidRPr="00B8453E">
            <w:rPr>
              <w:color w:val="000000" w:themeColor="text1"/>
              <w:sz w:val="16"/>
              <w:szCs w:val="16"/>
            </w:rPr>
            <w:fldChar w:fldCharType="begin" w:fldLock="1"/>
          </w:r>
          <w:r w:rsidRPr="00B8453E">
            <w:rPr>
              <w:color w:val="000000" w:themeColor="text1"/>
              <w:sz w:val="16"/>
              <w:szCs w:val="16"/>
            </w:rPr>
            <w:instrText xml:space="preserve"> DOCPROPERTY EK_RefNr </w:instrText>
          </w:r>
          <w:r w:rsidRPr="00B8453E">
            <w:rPr>
              <w:color w:val="000000" w:themeColor="text1"/>
              <w:sz w:val="16"/>
              <w:szCs w:val="16"/>
            </w:rPr>
            <w:fldChar w:fldCharType="separate"/>
          </w:r>
          <w:r w:rsidRPr="00B8453E">
            <w:rPr>
              <w:color w:val="000000" w:themeColor="text1"/>
              <w:sz w:val="16"/>
              <w:szCs w:val="16"/>
            </w:rPr>
            <w:t>T-L2-8-V-3</w:t>
          </w:r>
          <w:r w:rsidRPr="00B8453E">
            <w:rPr>
              <w:color w:val="000000" w:themeColor="text1"/>
              <w:sz w:val="16"/>
              <w:szCs w:val="16"/>
            </w:rPr>
            <w:fldChar w:fldCharType="end"/>
          </w:r>
        </w:p>
      </w:tc>
    </w:tr>
    <w:tr w14:paraId="51C08712" w14:textId="77777777" w:rsidTr="001239DE">
      <w:tblPrEx>
        <w:tblW w:w="9703" w:type="dxa"/>
        <w:tblInd w:w="-72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18"/>
      </w:trPr>
      <w:tc>
        <w:tcPr>
          <w:tcW w:w="2410" w:type="dxa"/>
          <w:vMerge w:val="restart"/>
          <w:tcBorders>
            <w:top w:val="single" w:sz="6" w:space="0" w:color="auto"/>
          </w:tcBorders>
          <w:vAlign w:val="center"/>
        </w:tcPr>
        <w:p w:rsidR="002F347E" w:rsidP="002F347E" w14:paraId="36021D65" w14:textId="77777777">
          <w:pPr>
            <w:spacing w:before="20" w:after="20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351722" cy="565971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porveien logo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9318" t="-19405" r="-19318" b="-194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9662" cy="5860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0" w:type="dxa"/>
          <w:vMerge w:val="restart"/>
          <w:vAlign w:val="center"/>
        </w:tcPr>
        <w:p w:rsidR="002F347E" w:rsidRPr="000E0635" w:rsidP="002F347E" w14:paraId="0A2E8B61" w14:textId="7A0C1943">
          <w:pPr>
            <w:pStyle w:val="Header"/>
            <w:spacing w:before="20" w:after="20"/>
            <w:rPr>
              <w:sz w:val="16"/>
              <w:szCs w:val="16"/>
            </w:rPr>
          </w:pPr>
          <w:r w:rsidRPr="000E0635">
            <w:rPr>
              <w:sz w:val="16"/>
              <w:szCs w:val="16"/>
            </w:rPr>
            <w:fldChar w:fldCharType="begin" w:fldLock="1"/>
          </w:r>
          <w:r w:rsidRPr="000E0635">
            <w:rPr>
              <w:sz w:val="16"/>
              <w:szCs w:val="16"/>
            </w:rPr>
            <w:instrText xml:space="preserve"> DOCPROPERTY EK_DokType </w:instrText>
          </w:r>
          <w:r w:rsidRPr="000E0635">
            <w:rPr>
              <w:sz w:val="16"/>
              <w:szCs w:val="16"/>
            </w:rPr>
            <w:fldChar w:fldCharType="separate"/>
          </w:r>
          <w:r w:rsidRPr="000E0635">
            <w:rPr>
              <w:sz w:val="16"/>
              <w:szCs w:val="16"/>
            </w:rPr>
            <w:t>Skjema</w:t>
          </w:r>
          <w:r w:rsidRPr="000E0635">
            <w:rPr>
              <w:sz w:val="16"/>
              <w:szCs w:val="16"/>
            </w:rPr>
            <w:fldChar w:fldCharType="end"/>
          </w:r>
        </w:p>
        <w:p w:rsidR="002F347E" w:rsidRPr="003C6236" w:rsidP="002F347E" w14:paraId="36A5B9FE" w14:textId="2A815626">
          <w:pPr>
            <w:pStyle w:val="Header"/>
            <w:spacing w:before="20" w:after="20"/>
            <w:rPr>
              <w:b/>
              <w:color w:val="000080"/>
              <w:sz w:val="24"/>
              <w:szCs w:val="24"/>
            </w:rPr>
          </w:pPr>
          <w:r w:rsidRPr="003C6236">
            <w:rPr>
              <w:b/>
              <w:color w:val="000000" w:themeColor="text1"/>
              <w:sz w:val="24"/>
              <w:szCs w:val="24"/>
            </w:rPr>
            <w:fldChar w:fldCharType="begin" w:fldLock="1"/>
          </w:r>
          <w:r w:rsidRPr="003C6236">
            <w:rPr>
              <w:b/>
              <w:color w:val="000000" w:themeColor="text1"/>
              <w:sz w:val="24"/>
              <w:szCs w:val="24"/>
            </w:rPr>
            <w:instrText xml:space="preserve"> DOCPROPERTY EK_DokTittel </w:instrText>
          </w:r>
          <w:r w:rsidRPr="003C6236">
            <w:rPr>
              <w:b/>
              <w:color w:val="000000" w:themeColor="text1"/>
              <w:sz w:val="24"/>
              <w:szCs w:val="24"/>
            </w:rPr>
            <w:fldChar w:fldCharType="separate"/>
          </w:r>
          <w:r w:rsidRPr="003C6236">
            <w:rPr>
              <w:b/>
              <w:color w:val="000000" w:themeColor="text1"/>
              <w:sz w:val="24"/>
              <w:szCs w:val="24"/>
            </w:rPr>
            <w:t>Søknad om brukstillatelse for skinnegående kjøretøy på stengt spor</w:t>
          </w:r>
          <w:r w:rsidRPr="003C6236">
            <w:rPr>
              <w:b/>
              <w:color w:val="000000" w:themeColor="text1"/>
              <w:sz w:val="24"/>
              <w:szCs w:val="24"/>
            </w:rPr>
            <w:fldChar w:fldCharType="end"/>
          </w:r>
        </w:p>
      </w:tc>
      <w:tc>
        <w:tcPr>
          <w:tcW w:w="2693" w:type="dxa"/>
          <w:vAlign w:val="center"/>
        </w:tcPr>
        <w:p w:rsidR="002F347E" w:rsidRPr="00DC5DEB" w:rsidP="002F347E" w14:paraId="0EDD1021" w14:textId="7C0D5C60">
          <w:pPr>
            <w:pStyle w:val="Header"/>
            <w:tabs>
              <w:tab w:val="left" w:pos="917"/>
            </w:tabs>
            <w:spacing w:before="20" w:after="20"/>
            <w:rPr>
              <w:b/>
              <w:color w:val="000080"/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>Dok.nr.:</w:t>
          </w:r>
          <w:r>
            <w:rPr>
              <w:color w:val="000000" w:themeColor="text1"/>
              <w:sz w:val="16"/>
              <w:szCs w:val="16"/>
            </w:rPr>
            <w:tab/>
          </w:r>
          <w:r w:rsidRPr="00DC5DEB">
            <w:rPr>
              <w:sz w:val="16"/>
              <w:szCs w:val="16"/>
            </w:rPr>
            <w:fldChar w:fldCharType="begin" w:fldLock="1"/>
          </w:r>
          <w:r w:rsidRPr="00DC5DEB">
            <w:rPr>
              <w:sz w:val="16"/>
              <w:szCs w:val="16"/>
            </w:rPr>
            <w:instrText xml:space="preserve"> DOCPROPERTY EK_DokumentID </w:instrText>
          </w:r>
          <w:r w:rsidRPr="00DC5DEB">
            <w:rPr>
              <w:sz w:val="16"/>
              <w:szCs w:val="16"/>
            </w:rPr>
            <w:fldChar w:fldCharType="separate"/>
          </w:r>
          <w:r w:rsidRPr="00DC5DEB">
            <w:rPr>
              <w:sz w:val="16"/>
              <w:szCs w:val="16"/>
            </w:rPr>
            <w:t>D07861</w:t>
          </w:r>
          <w:r w:rsidRPr="00DC5DEB">
            <w:rPr>
              <w:sz w:val="16"/>
              <w:szCs w:val="16"/>
            </w:rPr>
            <w:fldChar w:fldCharType="end"/>
          </w:r>
        </w:p>
      </w:tc>
    </w:tr>
    <w:tr w14:paraId="75BCC990" w14:textId="77777777" w:rsidTr="001239DE">
      <w:tblPrEx>
        <w:tblW w:w="9703" w:type="dxa"/>
        <w:tblInd w:w="-72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84"/>
      </w:trPr>
      <w:tc>
        <w:tcPr>
          <w:tcW w:w="2410" w:type="dxa"/>
          <w:vMerge/>
          <w:vAlign w:val="center"/>
        </w:tcPr>
        <w:p w:rsidR="002F347E" w:rsidP="002F347E" w14:paraId="620AA982" w14:textId="77777777">
          <w:pPr>
            <w:spacing w:before="20" w:after="20"/>
            <w:rPr>
              <w:noProof/>
              <w:sz w:val="16"/>
              <w:szCs w:val="16"/>
            </w:rPr>
          </w:pPr>
        </w:p>
      </w:tc>
      <w:tc>
        <w:tcPr>
          <w:tcW w:w="4600" w:type="dxa"/>
          <w:vMerge/>
          <w:vAlign w:val="center"/>
        </w:tcPr>
        <w:p w:rsidR="002F347E" w:rsidRPr="00B80E16" w:rsidP="002F347E" w14:paraId="4E15D69D" w14:textId="77777777">
          <w:pPr>
            <w:pStyle w:val="Header"/>
            <w:spacing w:before="20" w:after="20"/>
            <w:rPr>
              <w:b/>
              <w:sz w:val="18"/>
              <w:szCs w:val="18"/>
            </w:rPr>
          </w:pPr>
        </w:p>
      </w:tc>
      <w:tc>
        <w:tcPr>
          <w:tcW w:w="2693" w:type="dxa"/>
          <w:vAlign w:val="center"/>
        </w:tcPr>
        <w:p w:rsidR="002F347E" w:rsidRPr="00B8453E" w:rsidP="002F347E" w14:paraId="36D71E93" w14:textId="31848C5F">
          <w:pPr>
            <w:pStyle w:val="Header"/>
            <w:tabs>
              <w:tab w:val="left" w:pos="922"/>
            </w:tabs>
            <w:spacing w:before="20" w:after="20"/>
            <w:rPr>
              <w:color w:val="000000" w:themeColor="text1"/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>Ver</w:t>
          </w:r>
          <w:r>
            <w:rPr>
              <w:color w:val="000000" w:themeColor="text1"/>
              <w:sz w:val="16"/>
              <w:szCs w:val="16"/>
            </w:rPr>
            <w:t>./</w:t>
          </w:r>
          <w:r>
            <w:rPr>
              <w:color w:val="000000" w:themeColor="text1"/>
              <w:sz w:val="16"/>
              <w:szCs w:val="16"/>
            </w:rPr>
            <w:t>dato</w:t>
          </w:r>
          <w:r w:rsidRPr="00B8453E">
            <w:rPr>
              <w:color w:val="000000" w:themeColor="text1"/>
              <w:sz w:val="16"/>
              <w:szCs w:val="16"/>
            </w:rPr>
            <w:t>:</w:t>
          </w:r>
          <w:r>
            <w:rPr>
              <w:color w:val="000000" w:themeColor="text1"/>
              <w:sz w:val="16"/>
              <w:szCs w:val="16"/>
            </w:rPr>
            <w:tab/>
          </w:r>
          <w:r w:rsidRPr="00B8453E">
            <w:rPr>
              <w:color w:val="000000" w:themeColor="text1"/>
              <w:sz w:val="16"/>
              <w:szCs w:val="16"/>
            </w:rPr>
            <w:fldChar w:fldCharType="begin" w:fldLock="1"/>
          </w:r>
          <w:r w:rsidRPr="00B8453E">
            <w:rPr>
              <w:color w:val="000000" w:themeColor="text1"/>
              <w:sz w:val="16"/>
              <w:szCs w:val="16"/>
            </w:rPr>
            <w:instrText xml:space="preserve"> DOCPROPERTY EK_Utgave </w:instrText>
          </w:r>
          <w:r w:rsidRPr="00B8453E">
            <w:rPr>
              <w:color w:val="000000" w:themeColor="text1"/>
              <w:sz w:val="16"/>
              <w:szCs w:val="16"/>
            </w:rPr>
            <w:fldChar w:fldCharType="separate"/>
          </w:r>
          <w:r w:rsidRPr="00B8453E">
            <w:rPr>
              <w:color w:val="000000" w:themeColor="text1"/>
              <w:sz w:val="16"/>
              <w:szCs w:val="16"/>
            </w:rPr>
            <w:t>6.02</w:t>
          </w:r>
          <w:r w:rsidRPr="00B8453E">
            <w:rPr>
              <w:color w:val="000000" w:themeColor="text1"/>
              <w:sz w:val="16"/>
              <w:szCs w:val="16"/>
            </w:rPr>
            <w:fldChar w:fldCharType="end"/>
          </w:r>
          <w:r>
            <w:rPr>
              <w:color w:val="000000" w:themeColor="text1"/>
              <w:sz w:val="16"/>
              <w:szCs w:val="16"/>
            </w:rPr>
            <w:t xml:space="preserve"> / </w:t>
          </w:r>
          <w:r w:rsidRPr="00B8453E">
            <w:rPr>
              <w:color w:val="000000" w:themeColor="text1"/>
              <w:sz w:val="16"/>
              <w:szCs w:val="16"/>
            </w:rPr>
            <w:fldChar w:fldCharType="begin" w:fldLock="1"/>
          </w:r>
          <w:r w:rsidRPr="00B8453E">
            <w:rPr>
              <w:color w:val="000000" w:themeColor="text1"/>
              <w:sz w:val="16"/>
              <w:szCs w:val="16"/>
            </w:rPr>
            <w:instrText xml:space="preserve"> DOCPROPERTY EK_GjelderFra </w:instrText>
          </w:r>
          <w:r w:rsidRPr="00B8453E">
            <w:rPr>
              <w:color w:val="000000" w:themeColor="text1"/>
              <w:sz w:val="16"/>
              <w:szCs w:val="16"/>
            </w:rPr>
            <w:fldChar w:fldCharType="separate"/>
          </w:r>
          <w:r w:rsidRPr="00B8453E">
            <w:rPr>
              <w:color w:val="000000" w:themeColor="text1"/>
              <w:sz w:val="16"/>
              <w:szCs w:val="16"/>
            </w:rPr>
            <w:t>19.11.2025</w:t>
          </w:r>
          <w:r w:rsidRPr="00B8453E">
            <w:rPr>
              <w:color w:val="000000" w:themeColor="text1"/>
              <w:sz w:val="16"/>
              <w:szCs w:val="16"/>
            </w:rPr>
            <w:fldChar w:fldCharType="end"/>
          </w:r>
        </w:p>
      </w:tc>
    </w:tr>
    <w:tr w14:paraId="461D68A5" w14:textId="77777777" w:rsidTr="001239DE">
      <w:tblPrEx>
        <w:tblW w:w="9703" w:type="dxa"/>
        <w:tblInd w:w="-72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84"/>
      </w:trPr>
      <w:tc>
        <w:tcPr>
          <w:tcW w:w="2410" w:type="dxa"/>
          <w:vMerge/>
          <w:vAlign w:val="center"/>
        </w:tcPr>
        <w:p w:rsidR="002F347E" w:rsidP="002F347E" w14:paraId="668D832F" w14:textId="77777777">
          <w:pPr>
            <w:spacing w:before="20" w:after="20"/>
            <w:rPr>
              <w:noProof/>
              <w:sz w:val="16"/>
              <w:szCs w:val="16"/>
            </w:rPr>
          </w:pPr>
        </w:p>
      </w:tc>
      <w:tc>
        <w:tcPr>
          <w:tcW w:w="4600" w:type="dxa"/>
          <w:vMerge/>
        </w:tcPr>
        <w:p w:rsidR="002F347E" w:rsidRPr="00B80E16" w:rsidP="002F347E" w14:paraId="5DEE953D" w14:textId="77777777">
          <w:pPr>
            <w:pStyle w:val="Header"/>
            <w:spacing w:before="20" w:after="20"/>
            <w:rPr>
              <w:b/>
              <w:sz w:val="18"/>
              <w:szCs w:val="18"/>
            </w:rPr>
          </w:pPr>
        </w:p>
      </w:tc>
      <w:tc>
        <w:tcPr>
          <w:tcW w:w="2693" w:type="dxa"/>
          <w:vAlign w:val="center"/>
        </w:tcPr>
        <w:p w:rsidR="002F347E" w:rsidRPr="00BF2E74" w:rsidP="002F347E" w14:paraId="24E025F8" w14:textId="77777777">
          <w:pPr>
            <w:pStyle w:val="Header"/>
            <w:tabs>
              <w:tab w:val="left" w:pos="922"/>
            </w:tabs>
            <w:spacing w:before="20" w:after="20"/>
            <w:rPr>
              <w:sz w:val="16"/>
              <w:szCs w:val="16"/>
            </w:rPr>
          </w:pPr>
          <w:r w:rsidRPr="00BF2E74">
            <w:rPr>
              <w:sz w:val="16"/>
              <w:szCs w:val="16"/>
            </w:rPr>
            <w:t>Side:</w:t>
          </w:r>
          <w:r>
            <w:rPr>
              <w:sz w:val="16"/>
              <w:szCs w:val="16"/>
            </w:rPr>
            <w:tab/>
          </w:r>
          <w:r w:rsidRPr="00BF2E74">
            <w:rPr>
              <w:rStyle w:val="PageNumber"/>
              <w:b/>
              <w:sz w:val="16"/>
              <w:szCs w:val="16"/>
            </w:rPr>
            <w:fldChar w:fldCharType="begin"/>
          </w:r>
          <w:r w:rsidRPr="00BF2E74">
            <w:rPr>
              <w:rStyle w:val="PageNumber"/>
              <w:sz w:val="16"/>
              <w:szCs w:val="16"/>
            </w:rPr>
            <w:instrText xml:space="preserve"> PAGE </w:instrText>
          </w:r>
          <w:r w:rsidRPr="00BF2E74">
            <w:rPr>
              <w:rStyle w:val="PageNumber"/>
              <w:b/>
              <w:sz w:val="16"/>
              <w:szCs w:val="16"/>
            </w:rPr>
            <w:fldChar w:fldCharType="separate"/>
          </w:r>
          <w:r w:rsidRPr="00BF2E74">
            <w:rPr>
              <w:rStyle w:val="PageNumber"/>
              <w:rFonts w:ascii="Calibri" w:hAnsi="Calibri" w:cs="Calibri"/>
              <w:sz w:val="16"/>
              <w:szCs w:val="16"/>
              <w:lang w:val="nb-NO" w:eastAsia="nb-NO" w:bidi="ar-SA"/>
            </w:rPr>
            <w:t>2</w:t>
          </w:r>
          <w:r w:rsidRPr="00BF2E74">
            <w:rPr>
              <w:rStyle w:val="PageNumber"/>
              <w:b/>
              <w:sz w:val="16"/>
              <w:szCs w:val="16"/>
            </w:rPr>
            <w:fldChar w:fldCharType="end"/>
          </w:r>
          <w:r w:rsidRPr="00BF2E74">
            <w:rPr>
              <w:sz w:val="16"/>
              <w:szCs w:val="16"/>
            </w:rPr>
            <w:t xml:space="preserve"> av </w:t>
          </w:r>
          <w:r w:rsidRPr="00BF2E74">
            <w:rPr>
              <w:rStyle w:val="PageNumber"/>
              <w:b/>
              <w:sz w:val="16"/>
              <w:szCs w:val="16"/>
            </w:rPr>
            <w:fldChar w:fldCharType="begin"/>
          </w:r>
          <w:r w:rsidRPr="00BF2E74">
            <w:rPr>
              <w:rStyle w:val="PageNumber"/>
              <w:sz w:val="16"/>
              <w:szCs w:val="16"/>
            </w:rPr>
            <w:instrText xml:space="preserve"> NUMPAGES </w:instrText>
          </w:r>
          <w:r w:rsidRPr="00BF2E74">
            <w:rPr>
              <w:rStyle w:val="PageNumber"/>
              <w:b/>
              <w:sz w:val="16"/>
              <w:szCs w:val="16"/>
            </w:rPr>
            <w:fldChar w:fldCharType="separate"/>
          </w:r>
          <w:r w:rsidRPr="00BF2E74">
            <w:rPr>
              <w:rStyle w:val="PageNumber"/>
              <w:sz w:val="16"/>
              <w:szCs w:val="16"/>
            </w:rPr>
            <w:t>2</w:t>
          </w:r>
          <w:r w:rsidRPr="00BF2E74">
            <w:rPr>
              <w:rStyle w:val="PageNumber"/>
              <w:b/>
              <w:sz w:val="16"/>
              <w:szCs w:val="16"/>
            </w:rPr>
            <w:fldChar w:fldCharType="end"/>
          </w:r>
        </w:p>
      </w:tc>
    </w:tr>
  </w:tbl>
  <w:p w:rsidR="006A00DA" w:rsidRPr="00994461" w:rsidP="002F347E" w14:paraId="7298B0BC" w14:textId="77777777">
    <w:pPr>
      <w:pStyle w:val="Header"/>
      <w:spacing w:before="20" w:after="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703" w:type="dxa"/>
      <w:tblInd w:w="-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410"/>
      <w:gridCol w:w="2410"/>
      <w:gridCol w:w="2190"/>
      <w:gridCol w:w="2693"/>
    </w:tblGrid>
    <w:tr w14:paraId="23F79D87" w14:textId="77777777" w:rsidTr="00C1494B">
      <w:tblPrEx>
        <w:tblW w:w="970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hRule="exact" w:val="284"/>
      </w:trPr>
      <w:tc>
        <w:tcPr>
          <w:tcW w:w="2410" w:type="dxa"/>
          <w:tcBorders>
            <w:bottom w:val="single" w:sz="6" w:space="0" w:color="auto"/>
          </w:tcBorders>
          <w:vAlign w:val="center"/>
        </w:tcPr>
        <w:p w:rsidR="002F347E" w:rsidRPr="00B80E16" w:rsidP="002F347E" w14:paraId="7BF7A436" w14:textId="61389BD7">
          <w:pPr>
            <w:pStyle w:val="Header"/>
            <w:spacing w:before="20" w:after="20"/>
            <w:rPr>
              <w:sz w:val="16"/>
              <w:szCs w:val="16"/>
            </w:rPr>
          </w:pPr>
          <w:r>
            <w:rPr>
              <w:noProof/>
              <w:color w:val="000000" w:themeColor="text1"/>
              <w:sz w:val="16"/>
              <w:szCs w:val="16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675005" cy="345440"/>
                    <wp:effectExtent l="0" t="0" r="0" b="16510"/>
                    <wp:wrapNone/>
                    <wp:docPr id="1560325981" name="Tekstboks 1" descr="INTERN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67500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F01EF" w:rsidRPr="005F01EF" w:rsidP="005F01EF" w14:paraId="47BB27D0" w14:textId="77777777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FFB200"/>
                                    <w:sz w:val="20"/>
                                  </w:rPr>
                                </w:pPr>
                                <w:r w:rsidRPr="005F01EF">
                                  <w:rPr>
                                    <w:rFonts w:ascii="Aptos" w:eastAsia="Aptos" w:hAnsi="Aptos" w:cs="Aptos"/>
                                    <w:noProof/>
                                    <w:color w:val="FFB200"/>
                                    <w:sz w:val="20"/>
                                  </w:rPr>
                                  <w:t>INTERN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1" o:spid="_x0000_s2051" type="#_x0000_t202" alt="INTERN" style="width:53.15pt;height:27.2pt;margin-top:0;margin-left:1.95pt;mso-position-horizontal:righ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59264" filled="f" stroked="f">
                    <v:fill o:detectmouseclick="t"/>
                    <v:textbox style="mso-fit-shape-to-text:t" inset="0,15pt,20pt,0">
                      <w:txbxContent>
                        <w:p w:rsidR="005F01EF" w:rsidRPr="005F01EF" w:rsidP="005F01EF" w14:paraId="78BB43DD" w14:textId="43277590">
                          <w:pPr>
                            <w:rPr>
                              <w:rFonts w:ascii="Aptos" w:eastAsia="Aptos" w:hAnsi="Aptos" w:cs="Aptos"/>
                              <w:noProof/>
                              <w:color w:val="FFB200"/>
                              <w:sz w:val="20"/>
                            </w:rPr>
                          </w:pPr>
                          <w:r w:rsidRPr="005F01EF">
                            <w:rPr>
                              <w:rFonts w:ascii="Aptos" w:eastAsia="Aptos" w:hAnsi="Aptos" w:cs="Aptos"/>
                              <w:noProof/>
                              <w:color w:val="FFB200"/>
                              <w:sz w:val="20"/>
                            </w:rPr>
                            <w:t>INTERN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B8453E">
            <w:rPr>
              <w:color w:val="000000" w:themeColor="text1"/>
              <w:sz w:val="16"/>
              <w:szCs w:val="16"/>
            </w:rPr>
            <w:fldChar w:fldCharType="begin" w:fldLock="1"/>
          </w:r>
          <w:r w:rsidRPr="00B8453E">
            <w:rPr>
              <w:color w:val="000000" w:themeColor="text1"/>
              <w:sz w:val="16"/>
              <w:szCs w:val="16"/>
            </w:rPr>
            <w:instrText xml:space="preserve"> DOCPROPERTY EK_S00MT</w:instrText>
          </w:r>
          <w:r>
            <w:rPr>
              <w:color w:val="000000" w:themeColor="text1"/>
              <w:sz w:val="16"/>
              <w:szCs w:val="16"/>
            </w:rPr>
            <w:instrText>1</w:instrText>
          </w:r>
          <w:r w:rsidRPr="00B8453E">
            <w:rPr>
              <w:color w:val="000000" w:themeColor="text1"/>
              <w:sz w:val="16"/>
              <w:szCs w:val="16"/>
            </w:rPr>
            <w:instrText xml:space="preserve"> </w:instrText>
          </w:r>
          <w:r w:rsidRPr="00B8453E">
            <w:rPr>
              <w:color w:val="000000" w:themeColor="text1"/>
              <w:sz w:val="16"/>
              <w:szCs w:val="16"/>
            </w:rPr>
            <w:fldChar w:fldCharType="separate"/>
          </w:r>
          <w:r w:rsidRPr="00B8453E">
            <w:rPr>
              <w:color w:val="000000" w:themeColor="text1"/>
              <w:sz w:val="16"/>
              <w:szCs w:val="16"/>
            </w:rPr>
            <w:t>T-banen</w:t>
          </w:r>
          <w:r w:rsidRPr="00B8453E">
            <w:rPr>
              <w:color w:val="000000" w:themeColor="text1"/>
              <w:sz w:val="16"/>
              <w:szCs w:val="16"/>
            </w:rPr>
            <w:fldChar w:fldCharType="end"/>
          </w:r>
        </w:p>
      </w:tc>
      <w:tc>
        <w:tcPr>
          <w:tcW w:w="4600" w:type="dxa"/>
          <w:gridSpan w:val="2"/>
          <w:vAlign w:val="center"/>
        </w:tcPr>
        <w:p w:rsidR="002F347E" w:rsidRPr="00BF2E74" w:rsidP="002F347E" w14:paraId="66639963" w14:textId="444BEEA2">
          <w:pPr>
            <w:pStyle w:val="Header"/>
            <w:spacing w:before="20" w:after="20"/>
            <w:rPr>
              <w:sz w:val="16"/>
              <w:szCs w:val="16"/>
            </w:rPr>
          </w:pPr>
          <w:r w:rsidRPr="00B8453E">
            <w:rPr>
              <w:color w:val="000000" w:themeColor="text1"/>
              <w:sz w:val="16"/>
              <w:szCs w:val="16"/>
            </w:rPr>
            <w:fldChar w:fldCharType="begin" w:fldLock="1"/>
          </w:r>
          <w:r w:rsidRPr="00B8453E">
            <w:rPr>
              <w:color w:val="000000" w:themeColor="text1"/>
              <w:sz w:val="16"/>
              <w:szCs w:val="16"/>
            </w:rPr>
            <w:instrText xml:space="preserve"> DOCPROPERTY EK_S00MT2 </w:instrText>
          </w:r>
          <w:r w:rsidRPr="00B8453E">
            <w:rPr>
              <w:color w:val="000000" w:themeColor="text1"/>
              <w:sz w:val="16"/>
              <w:szCs w:val="16"/>
            </w:rPr>
            <w:fldChar w:fldCharType="separate"/>
          </w:r>
          <w:r w:rsidRPr="00B8453E">
            <w:rPr>
              <w:color w:val="000000" w:themeColor="text1"/>
              <w:sz w:val="16"/>
              <w:szCs w:val="16"/>
            </w:rPr>
            <w:t>[]</w:t>
          </w:r>
          <w:r w:rsidRPr="00B8453E">
            <w:rPr>
              <w:color w:val="000000" w:themeColor="text1"/>
              <w:sz w:val="16"/>
              <w:szCs w:val="16"/>
            </w:rPr>
            <w:fldChar w:fldCharType="end"/>
          </w:r>
        </w:p>
      </w:tc>
      <w:tc>
        <w:tcPr>
          <w:tcW w:w="2693" w:type="dxa"/>
          <w:vAlign w:val="center"/>
        </w:tcPr>
        <w:p w:rsidR="002F347E" w:rsidRPr="00B8453E" w:rsidP="002F347E" w14:paraId="160048DA" w14:textId="760E01FF">
          <w:pPr>
            <w:pStyle w:val="Header"/>
            <w:tabs>
              <w:tab w:val="left" w:pos="917"/>
            </w:tabs>
            <w:spacing w:before="20" w:after="20"/>
            <w:rPr>
              <w:b/>
              <w:color w:val="000000" w:themeColor="text1"/>
              <w:sz w:val="16"/>
              <w:szCs w:val="16"/>
            </w:rPr>
          </w:pPr>
          <w:r w:rsidRPr="00B8453E">
            <w:rPr>
              <w:color w:val="000000" w:themeColor="text1"/>
              <w:sz w:val="16"/>
              <w:szCs w:val="16"/>
            </w:rPr>
            <w:t>Ref. nr.:</w:t>
          </w:r>
          <w:r>
            <w:rPr>
              <w:color w:val="000000" w:themeColor="text1"/>
              <w:sz w:val="16"/>
              <w:szCs w:val="16"/>
            </w:rPr>
            <w:tab/>
          </w:r>
          <w:r w:rsidRPr="00B8453E">
            <w:rPr>
              <w:color w:val="000000" w:themeColor="text1"/>
              <w:sz w:val="16"/>
              <w:szCs w:val="16"/>
            </w:rPr>
            <w:fldChar w:fldCharType="begin" w:fldLock="1"/>
          </w:r>
          <w:r w:rsidRPr="00B8453E">
            <w:rPr>
              <w:color w:val="000000" w:themeColor="text1"/>
              <w:sz w:val="16"/>
              <w:szCs w:val="16"/>
            </w:rPr>
            <w:instrText xml:space="preserve"> DOCPROPERTY EK_RefNr </w:instrText>
          </w:r>
          <w:r w:rsidRPr="00B8453E">
            <w:rPr>
              <w:color w:val="000000" w:themeColor="text1"/>
              <w:sz w:val="16"/>
              <w:szCs w:val="16"/>
            </w:rPr>
            <w:fldChar w:fldCharType="separate"/>
          </w:r>
          <w:r w:rsidRPr="00B8453E">
            <w:rPr>
              <w:color w:val="000000" w:themeColor="text1"/>
              <w:sz w:val="16"/>
              <w:szCs w:val="16"/>
            </w:rPr>
            <w:t>T-L2-8-V-3</w:t>
          </w:r>
          <w:r w:rsidRPr="00B8453E">
            <w:rPr>
              <w:color w:val="000000" w:themeColor="text1"/>
              <w:sz w:val="16"/>
              <w:szCs w:val="16"/>
            </w:rPr>
            <w:fldChar w:fldCharType="end"/>
          </w:r>
        </w:p>
      </w:tc>
    </w:tr>
    <w:tr w14:paraId="43B47C7C" w14:textId="77777777" w:rsidTr="00C1494B">
      <w:tblPrEx>
        <w:tblW w:w="9703" w:type="dxa"/>
        <w:tblInd w:w="-72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18"/>
      </w:trPr>
      <w:tc>
        <w:tcPr>
          <w:tcW w:w="2410" w:type="dxa"/>
          <w:vMerge w:val="restart"/>
          <w:tcBorders>
            <w:top w:val="single" w:sz="6" w:space="0" w:color="auto"/>
          </w:tcBorders>
          <w:vAlign w:val="center"/>
        </w:tcPr>
        <w:p w:rsidR="002F347E" w:rsidP="002F347E" w14:paraId="6D62FEB6" w14:textId="77777777">
          <w:pPr>
            <w:spacing w:before="20" w:after="20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351722" cy="565971"/>
                <wp:effectExtent l="0" t="0" r="0" b="0"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porveien logo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9318" t="-19405" r="-19318" b="-194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9662" cy="5860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0" w:type="dxa"/>
          <w:gridSpan w:val="2"/>
          <w:vMerge w:val="restart"/>
          <w:vAlign w:val="center"/>
        </w:tcPr>
        <w:p w:rsidR="002F347E" w:rsidRPr="000E0635" w:rsidP="002F347E" w14:paraId="09D26E94" w14:textId="5BA8140B">
          <w:pPr>
            <w:pStyle w:val="Header"/>
            <w:spacing w:before="20" w:after="20"/>
            <w:rPr>
              <w:sz w:val="16"/>
              <w:szCs w:val="16"/>
            </w:rPr>
          </w:pPr>
          <w:r w:rsidRPr="000E0635">
            <w:rPr>
              <w:sz w:val="16"/>
              <w:szCs w:val="16"/>
            </w:rPr>
            <w:fldChar w:fldCharType="begin" w:fldLock="1"/>
          </w:r>
          <w:r w:rsidRPr="000E0635">
            <w:rPr>
              <w:sz w:val="16"/>
              <w:szCs w:val="16"/>
            </w:rPr>
            <w:instrText xml:space="preserve"> DOCPROPERTY EK_DokType </w:instrText>
          </w:r>
          <w:r w:rsidRPr="000E0635">
            <w:rPr>
              <w:sz w:val="16"/>
              <w:szCs w:val="16"/>
            </w:rPr>
            <w:fldChar w:fldCharType="separate"/>
          </w:r>
          <w:r w:rsidRPr="000E0635">
            <w:rPr>
              <w:sz w:val="16"/>
              <w:szCs w:val="16"/>
            </w:rPr>
            <w:t>Skjema</w:t>
          </w:r>
          <w:r w:rsidRPr="000E0635">
            <w:rPr>
              <w:sz w:val="16"/>
              <w:szCs w:val="16"/>
            </w:rPr>
            <w:fldChar w:fldCharType="end"/>
          </w:r>
        </w:p>
        <w:p w:rsidR="002F347E" w:rsidRPr="003C6236" w:rsidP="002F347E" w14:paraId="68E8CAF3" w14:textId="4C261243">
          <w:pPr>
            <w:pStyle w:val="Header"/>
            <w:spacing w:before="20" w:after="20"/>
            <w:rPr>
              <w:b/>
              <w:color w:val="000080"/>
              <w:sz w:val="24"/>
              <w:szCs w:val="24"/>
            </w:rPr>
          </w:pPr>
          <w:r w:rsidRPr="003C6236">
            <w:rPr>
              <w:b/>
              <w:color w:val="000000" w:themeColor="text1"/>
              <w:sz w:val="24"/>
              <w:szCs w:val="24"/>
            </w:rPr>
            <w:fldChar w:fldCharType="begin" w:fldLock="1"/>
          </w:r>
          <w:r w:rsidRPr="003C6236">
            <w:rPr>
              <w:b/>
              <w:color w:val="000000" w:themeColor="text1"/>
              <w:sz w:val="24"/>
              <w:szCs w:val="24"/>
            </w:rPr>
            <w:instrText xml:space="preserve"> DOCPROPERTY EK_DokTittel </w:instrText>
          </w:r>
          <w:r w:rsidRPr="003C6236">
            <w:rPr>
              <w:b/>
              <w:color w:val="000000" w:themeColor="text1"/>
              <w:sz w:val="24"/>
              <w:szCs w:val="24"/>
            </w:rPr>
            <w:fldChar w:fldCharType="separate"/>
          </w:r>
          <w:r w:rsidRPr="003C6236">
            <w:rPr>
              <w:b/>
              <w:color w:val="000000" w:themeColor="text1"/>
              <w:sz w:val="24"/>
              <w:szCs w:val="24"/>
            </w:rPr>
            <w:t>Søknad om brukstillatelse for skinnegående kjøretøy på stengt spor</w:t>
          </w:r>
          <w:r w:rsidRPr="003C6236">
            <w:rPr>
              <w:b/>
              <w:color w:val="000000" w:themeColor="text1"/>
              <w:sz w:val="24"/>
              <w:szCs w:val="24"/>
            </w:rPr>
            <w:fldChar w:fldCharType="end"/>
          </w:r>
        </w:p>
      </w:tc>
      <w:tc>
        <w:tcPr>
          <w:tcW w:w="2693" w:type="dxa"/>
          <w:vAlign w:val="center"/>
        </w:tcPr>
        <w:p w:rsidR="002F347E" w:rsidRPr="00DC5DEB" w:rsidP="002F347E" w14:paraId="45BECC68" w14:textId="75E25D5F">
          <w:pPr>
            <w:pStyle w:val="Header"/>
            <w:tabs>
              <w:tab w:val="left" w:pos="917"/>
            </w:tabs>
            <w:spacing w:before="20" w:after="20"/>
            <w:rPr>
              <w:b/>
              <w:color w:val="000080"/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>Dok.nr.:</w:t>
          </w:r>
          <w:r>
            <w:rPr>
              <w:color w:val="000000" w:themeColor="text1"/>
              <w:sz w:val="16"/>
              <w:szCs w:val="16"/>
            </w:rPr>
            <w:tab/>
          </w:r>
          <w:r w:rsidRPr="00DC5DEB">
            <w:rPr>
              <w:sz w:val="16"/>
              <w:szCs w:val="16"/>
            </w:rPr>
            <w:fldChar w:fldCharType="begin" w:fldLock="1"/>
          </w:r>
          <w:r w:rsidRPr="00DC5DEB">
            <w:rPr>
              <w:sz w:val="16"/>
              <w:szCs w:val="16"/>
            </w:rPr>
            <w:instrText xml:space="preserve"> DOCPROPERTY EK_DokumentID </w:instrText>
          </w:r>
          <w:r w:rsidRPr="00DC5DEB">
            <w:rPr>
              <w:sz w:val="16"/>
              <w:szCs w:val="16"/>
            </w:rPr>
            <w:fldChar w:fldCharType="separate"/>
          </w:r>
          <w:r w:rsidRPr="00DC5DEB">
            <w:rPr>
              <w:sz w:val="16"/>
              <w:szCs w:val="16"/>
            </w:rPr>
            <w:t>D07861</w:t>
          </w:r>
          <w:r w:rsidRPr="00DC5DEB">
            <w:rPr>
              <w:sz w:val="16"/>
              <w:szCs w:val="16"/>
            </w:rPr>
            <w:fldChar w:fldCharType="end"/>
          </w:r>
        </w:p>
      </w:tc>
    </w:tr>
    <w:tr w14:paraId="7B6033D6" w14:textId="77777777" w:rsidTr="00C1494B">
      <w:tblPrEx>
        <w:tblW w:w="9703" w:type="dxa"/>
        <w:tblInd w:w="-72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84"/>
      </w:trPr>
      <w:tc>
        <w:tcPr>
          <w:tcW w:w="2410" w:type="dxa"/>
          <w:vMerge/>
          <w:vAlign w:val="center"/>
        </w:tcPr>
        <w:p w:rsidR="002F347E" w:rsidP="002F347E" w14:paraId="7E187E8E" w14:textId="77777777">
          <w:pPr>
            <w:spacing w:before="20" w:after="20"/>
            <w:rPr>
              <w:noProof/>
              <w:sz w:val="16"/>
              <w:szCs w:val="16"/>
            </w:rPr>
          </w:pPr>
        </w:p>
      </w:tc>
      <w:tc>
        <w:tcPr>
          <w:tcW w:w="4600" w:type="dxa"/>
          <w:gridSpan w:val="2"/>
          <w:vMerge/>
          <w:vAlign w:val="center"/>
        </w:tcPr>
        <w:p w:rsidR="002F347E" w:rsidRPr="00B80E16" w:rsidP="002F347E" w14:paraId="0CBC01CE" w14:textId="77777777">
          <w:pPr>
            <w:pStyle w:val="Header"/>
            <w:spacing w:before="20" w:after="20"/>
            <w:rPr>
              <w:b/>
              <w:sz w:val="18"/>
              <w:szCs w:val="18"/>
            </w:rPr>
          </w:pPr>
        </w:p>
      </w:tc>
      <w:tc>
        <w:tcPr>
          <w:tcW w:w="2693" w:type="dxa"/>
          <w:vAlign w:val="center"/>
        </w:tcPr>
        <w:p w:rsidR="002F347E" w:rsidRPr="00B8453E" w:rsidP="002F347E" w14:paraId="239DE4D3" w14:textId="7173E5D2">
          <w:pPr>
            <w:pStyle w:val="Header"/>
            <w:tabs>
              <w:tab w:val="left" w:pos="922"/>
            </w:tabs>
            <w:spacing w:before="20" w:after="20"/>
            <w:rPr>
              <w:color w:val="000000" w:themeColor="text1"/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>Ver</w:t>
          </w:r>
          <w:r>
            <w:rPr>
              <w:color w:val="000000" w:themeColor="text1"/>
              <w:sz w:val="16"/>
              <w:szCs w:val="16"/>
            </w:rPr>
            <w:t>./</w:t>
          </w:r>
          <w:r>
            <w:rPr>
              <w:color w:val="000000" w:themeColor="text1"/>
              <w:sz w:val="16"/>
              <w:szCs w:val="16"/>
            </w:rPr>
            <w:t>dato</w:t>
          </w:r>
          <w:r w:rsidRPr="00B8453E">
            <w:rPr>
              <w:color w:val="000000" w:themeColor="text1"/>
              <w:sz w:val="16"/>
              <w:szCs w:val="16"/>
            </w:rPr>
            <w:t>:</w:t>
          </w:r>
          <w:r>
            <w:rPr>
              <w:color w:val="000000" w:themeColor="text1"/>
              <w:sz w:val="16"/>
              <w:szCs w:val="16"/>
            </w:rPr>
            <w:tab/>
          </w:r>
          <w:r w:rsidRPr="00B8453E">
            <w:rPr>
              <w:color w:val="000000" w:themeColor="text1"/>
              <w:sz w:val="16"/>
              <w:szCs w:val="16"/>
            </w:rPr>
            <w:fldChar w:fldCharType="begin" w:fldLock="1"/>
          </w:r>
          <w:r w:rsidRPr="00B8453E">
            <w:rPr>
              <w:color w:val="000000" w:themeColor="text1"/>
              <w:sz w:val="16"/>
              <w:szCs w:val="16"/>
            </w:rPr>
            <w:instrText xml:space="preserve"> DOCPROPERTY EK_Utgave </w:instrText>
          </w:r>
          <w:r w:rsidRPr="00B8453E">
            <w:rPr>
              <w:color w:val="000000" w:themeColor="text1"/>
              <w:sz w:val="16"/>
              <w:szCs w:val="16"/>
            </w:rPr>
            <w:fldChar w:fldCharType="separate"/>
          </w:r>
          <w:r w:rsidRPr="00B8453E">
            <w:rPr>
              <w:color w:val="000000" w:themeColor="text1"/>
              <w:sz w:val="16"/>
              <w:szCs w:val="16"/>
            </w:rPr>
            <w:t>6.02</w:t>
          </w:r>
          <w:r w:rsidRPr="00B8453E">
            <w:rPr>
              <w:color w:val="000000" w:themeColor="text1"/>
              <w:sz w:val="16"/>
              <w:szCs w:val="16"/>
            </w:rPr>
            <w:fldChar w:fldCharType="end"/>
          </w:r>
          <w:r>
            <w:rPr>
              <w:color w:val="000000" w:themeColor="text1"/>
              <w:sz w:val="16"/>
              <w:szCs w:val="16"/>
            </w:rPr>
            <w:t xml:space="preserve"> / </w:t>
          </w:r>
          <w:r w:rsidRPr="00B8453E">
            <w:rPr>
              <w:color w:val="000000" w:themeColor="text1"/>
              <w:sz w:val="16"/>
              <w:szCs w:val="16"/>
            </w:rPr>
            <w:fldChar w:fldCharType="begin" w:fldLock="1"/>
          </w:r>
          <w:r w:rsidRPr="00B8453E">
            <w:rPr>
              <w:color w:val="000000" w:themeColor="text1"/>
              <w:sz w:val="16"/>
              <w:szCs w:val="16"/>
            </w:rPr>
            <w:instrText xml:space="preserve"> DOCPROPERTY EK_GjelderFra </w:instrText>
          </w:r>
          <w:r w:rsidRPr="00B8453E">
            <w:rPr>
              <w:color w:val="000000" w:themeColor="text1"/>
              <w:sz w:val="16"/>
              <w:szCs w:val="16"/>
            </w:rPr>
            <w:fldChar w:fldCharType="separate"/>
          </w:r>
          <w:r w:rsidRPr="00B8453E">
            <w:rPr>
              <w:color w:val="000000" w:themeColor="text1"/>
              <w:sz w:val="16"/>
              <w:szCs w:val="16"/>
            </w:rPr>
            <w:t>19.11.2025</w:t>
          </w:r>
          <w:r w:rsidRPr="00B8453E">
            <w:rPr>
              <w:color w:val="000000" w:themeColor="text1"/>
              <w:sz w:val="16"/>
              <w:szCs w:val="16"/>
            </w:rPr>
            <w:fldChar w:fldCharType="end"/>
          </w:r>
        </w:p>
      </w:tc>
    </w:tr>
    <w:tr w14:paraId="210B150F" w14:textId="77777777" w:rsidTr="00C1494B">
      <w:tblPrEx>
        <w:tblW w:w="9703" w:type="dxa"/>
        <w:tblInd w:w="-72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84"/>
      </w:trPr>
      <w:tc>
        <w:tcPr>
          <w:tcW w:w="2410" w:type="dxa"/>
          <w:vMerge/>
          <w:vAlign w:val="center"/>
        </w:tcPr>
        <w:p w:rsidR="002F347E" w:rsidP="002F347E" w14:paraId="34B199FF" w14:textId="77777777">
          <w:pPr>
            <w:spacing w:before="20" w:after="20"/>
            <w:rPr>
              <w:noProof/>
              <w:sz w:val="16"/>
              <w:szCs w:val="16"/>
            </w:rPr>
          </w:pPr>
        </w:p>
      </w:tc>
      <w:tc>
        <w:tcPr>
          <w:tcW w:w="4600" w:type="dxa"/>
          <w:gridSpan w:val="2"/>
          <w:vMerge/>
        </w:tcPr>
        <w:p w:rsidR="002F347E" w:rsidRPr="00B80E16" w:rsidP="002F347E" w14:paraId="1C6D8BDA" w14:textId="77777777">
          <w:pPr>
            <w:pStyle w:val="Header"/>
            <w:spacing w:before="20" w:after="20"/>
            <w:rPr>
              <w:b/>
              <w:sz w:val="18"/>
              <w:szCs w:val="18"/>
            </w:rPr>
          </w:pPr>
        </w:p>
      </w:tc>
      <w:tc>
        <w:tcPr>
          <w:tcW w:w="2693" w:type="dxa"/>
          <w:vAlign w:val="center"/>
        </w:tcPr>
        <w:p w:rsidR="002F347E" w:rsidRPr="00BF2E74" w:rsidP="002F347E" w14:paraId="319AF739" w14:textId="77777777">
          <w:pPr>
            <w:pStyle w:val="Header"/>
            <w:tabs>
              <w:tab w:val="left" w:pos="922"/>
            </w:tabs>
            <w:spacing w:before="20" w:after="20"/>
            <w:rPr>
              <w:sz w:val="16"/>
              <w:szCs w:val="16"/>
            </w:rPr>
          </w:pPr>
          <w:r w:rsidRPr="00BF2E74">
            <w:rPr>
              <w:sz w:val="16"/>
              <w:szCs w:val="16"/>
            </w:rPr>
            <w:t>Side:</w:t>
          </w:r>
          <w:r>
            <w:rPr>
              <w:sz w:val="16"/>
              <w:szCs w:val="16"/>
            </w:rPr>
            <w:tab/>
          </w:r>
          <w:r w:rsidRPr="00BF2E74">
            <w:rPr>
              <w:rStyle w:val="PageNumber"/>
              <w:b/>
              <w:sz w:val="16"/>
              <w:szCs w:val="16"/>
            </w:rPr>
            <w:fldChar w:fldCharType="begin"/>
          </w:r>
          <w:r w:rsidRPr="00BF2E74">
            <w:rPr>
              <w:rStyle w:val="PageNumber"/>
              <w:sz w:val="16"/>
              <w:szCs w:val="16"/>
            </w:rPr>
            <w:instrText xml:space="preserve"> PAGE </w:instrText>
          </w:r>
          <w:r w:rsidRPr="00BF2E74">
            <w:rPr>
              <w:rStyle w:val="PageNumber"/>
              <w:b/>
              <w:sz w:val="16"/>
              <w:szCs w:val="16"/>
            </w:rPr>
            <w:fldChar w:fldCharType="separate"/>
          </w:r>
          <w:r w:rsidRPr="00BF2E74">
            <w:rPr>
              <w:rStyle w:val="PageNumber"/>
              <w:rFonts w:ascii="Calibri" w:hAnsi="Calibri" w:cs="Calibri"/>
              <w:sz w:val="16"/>
              <w:szCs w:val="16"/>
              <w:lang w:val="nb-NO" w:eastAsia="nb-NO" w:bidi="ar-SA"/>
            </w:rPr>
            <w:t>1</w:t>
          </w:r>
          <w:r w:rsidRPr="00BF2E74">
            <w:rPr>
              <w:rStyle w:val="PageNumber"/>
              <w:b/>
              <w:sz w:val="16"/>
              <w:szCs w:val="16"/>
            </w:rPr>
            <w:fldChar w:fldCharType="end"/>
          </w:r>
          <w:r w:rsidRPr="00BF2E74">
            <w:rPr>
              <w:sz w:val="16"/>
              <w:szCs w:val="16"/>
            </w:rPr>
            <w:t xml:space="preserve"> av </w:t>
          </w:r>
          <w:r w:rsidRPr="00BF2E74">
            <w:rPr>
              <w:rStyle w:val="PageNumber"/>
              <w:b/>
              <w:sz w:val="16"/>
              <w:szCs w:val="16"/>
            </w:rPr>
            <w:fldChar w:fldCharType="begin"/>
          </w:r>
          <w:r w:rsidRPr="00BF2E74">
            <w:rPr>
              <w:rStyle w:val="PageNumber"/>
              <w:sz w:val="16"/>
              <w:szCs w:val="16"/>
            </w:rPr>
            <w:instrText xml:space="preserve"> NUMPAGES </w:instrText>
          </w:r>
          <w:r w:rsidRPr="00BF2E74">
            <w:rPr>
              <w:rStyle w:val="PageNumber"/>
              <w:b/>
              <w:sz w:val="16"/>
              <w:szCs w:val="16"/>
            </w:rPr>
            <w:fldChar w:fldCharType="separate"/>
          </w:r>
          <w:r w:rsidRPr="00BF2E74">
            <w:rPr>
              <w:rStyle w:val="PageNumber"/>
              <w:sz w:val="16"/>
              <w:szCs w:val="16"/>
            </w:rPr>
            <w:t>2</w:t>
          </w:r>
          <w:r w:rsidRPr="00BF2E74">
            <w:rPr>
              <w:rStyle w:val="PageNumber"/>
              <w:b/>
              <w:sz w:val="16"/>
              <w:szCs w:val="16"/>
            </w:rPr>
            <w:fldChar w:fldCharType="end"/>
          </w:r>
        </w:p>
      </w:tc>
    </w:tr>
    <w:tr w14:paraId="05B8E0DA" w14:textId="77777777" w:rsidTr="00C1494B">
      <w:tblPrEx>
        <w:tblW w:w="9703" w:type="dxa"/>
        <w:tblInd w:w="-72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0"/>
      </w:trPr>
      <w:tc>
        <w:tcPr>
          <w:tcW w:w="2410" w:type="dxa"/>
          <w:vAlign w:val="center"/>
        </w:tcPr>
        <w:p w:rsidR="002F347E" w:rsidRPr="00BF2E74" w:rsidP="002F347E" w14:paraId="4133A1A3" w14:textId="77777777">
          <w:pPr>
            <w:pStyle w:val="Header"/>
            <w:spacing w:before="20" w:after="20"/>
            <w:rPr>
              <w:sz w:val="16"/>
              <w:szCs w:val="16"/>
            </w:rPr>
          </w:pPr>
          <w:r>
            <w:rPr>
              <w:sz w:val="16"/>
              <w:szCs w:val="16"/>
            </w:rPr>
            <w:t>Forfatter</w:t>
          </w:r>
          <w:r w:rsidRPr="00BF2E74">
            <w:rPr>
              <w:sz w:val="16"/>
              <w:szCs w:val="16"/>
            </w:rPr>
            <w:t>:</w:t>
          </w:r>
        </w:p>
        <w:p w:rsidR="002F347E" w:rsidRPr="003C6236" w:rsidP="002F347E" w14:paraId="74CCC51A" w14:textId="0455C270">
          <w:pPr>
            <w:pStyle w:val="Header"/>
            <w:spacing w:before="20" w:after="20"/>
            <w:rPr>
              <w:sz w:val="16"/>
              <w:szCs w:val="16"/>
            </w:rPr>
          </w:pPr>
          <w:r w:rsidRPr="003C6236">
            <w:rPr>
              <w:sz w:val="16"/>
              <w:szCs w:val="16"/>
            </w:rPr>
            <w:fldChar w:fldCharType="begin" w:fldLock="1"/>
          </w:r>
          <w:r w:rsidRPr="003C6236">
            <w:rPr>
              <w:sz w:val="16"/>
              <w:szCs w:val="16"/>
            </w:rPr>
            <w:instrText xml:space="preserve"> DOCPROPERTY EK_SkrevetAv </w:instrText>
          </w:r>
          <w:r w:rsidRPr="003C6236">
            <w:rPr>
              <w:sz w:val="16"/>
              <w:szCs w:val="16"/>
            </w:rPr>
            <w:fldChar w:fldCharType="separate"/>
          </w:r>
          <w:r w:rsidRPr="003C6236">
            <w:rPr>
              <w:sz w:val="16"/>
              <w:szCs w:val="16"/>
            </w:rPr>
            <w:t>Per Arne Ulen</w:t>
          </w:r>
          <w:r w:rsidRPr="003C6236">
            <w:rPr>
              <w:sz w:val="16"/>
              <w:szCs w:val="16"/>
            </w:rPr>
            <w:fldChar w:fldCharType="end"/>
          </w:r>
          <w:r w:rsidRPr="003C6236">
            <w:rPr>
              <w:sz w:val="16"/>
              <w:szCs w:val="16"/>
            </w:rPr>
            <w:t xml:space="preserve"> </w:t>
          </w:r>
        </w:p>
      </w:tc>
      <w:tc>
        <w:tcPr>
          <w:tcW w:w="2410" w:type="dxa"/>
        </w:tcPr>
        <w:p w:rsidR="002F347E" w:rsidRPr="00B8453E" w:rsidP="002F347E" w14:paraId="6EB25CF2" w14:textId="77777777">
          <w:pPr>
            <w:pStyle w:val="Header"/>
            <w:spacing w:before="20" w:after="20"/>
            <w:rPr>
              <w:color w:val="000000" w:themeColor="text1"/>
              <w:sz w:val="16"/>
              <w:szCs w:val="16"/>
            </w:rPr>
          </w:pPr>
          <w:r w:rsidRPr="00B8453E">
            <w:rPr>
              <w:color w:val="000000" w:themeColor="text1"/>
              <w:sz w:val="16"/>
              <w:szCs w:val="16"/>
            </w:rPr>
            <w:t>Verifisert:</w:t>
          </w:r>
        </w:p>
        <w:p w:rsidR="002F347E" w:rsidRPr="00B8453E" w:rsidP="002F347E" w14:paraId="4BA49C56" w14:textId="1085F38E">
          <w:pPr>
            <w:pStyle w:val="Header"/>
            <w:spacing w:before="20" w:after="20"/>
            <w:rPr>
              <w:color w:val="000000" w:themeColor="text1"/>
              <w:sz w:val="16"/>
              <w:szCs w:val="16"/>
            </w:rPr>
          </w:pPr>
          <w:r w:rsidRPr="00B8453E">
            <w:rPr>
              <w:color w:val="000000" w:themeColor="text1"/>
              <w:sz w:val="16"/>
              <w:szCs w:val="16"/>
            </w:rPr>
            <w:fldChar w:fldCharType="begin" w:fldLock="1"/>
          </w:r>
          <w:r w:rsidRPr="00B8453E">
            <w:rPr>
              <w:color w:val="000000" w:themeColor="text1"/>
              <w:sz w:val="16"/>
              <w:szCs w:val="16"/>
            </w:rPr>
            <w:instrText xml:space="preserve"> DOCPROPERTY EK_DokAnsvNavn </w:instrText>
          </w:r>
          <w:r w:rsidRPr="00B8453E">
            <w:rPr>
              <w:color w:val="000000" w:themeColor="text1"/>
              <w:sz w:val="16"/>
              <w:szCs w:val="16"/>
            </w:rPr>
            <w:fldChar w:fldCharType="separate"/>
          </w:r>
          <w:r w:rsidRPr="00B8453E">
            <w:rPr>
              <w:color w:val="000000" w:themeColor="text1"/>
              <w:sz w:val="16"/>
              <w:szCs w:val="16"/>
            </w:rPr>
            <w:t>Liv Bjørnå</w:t>
          </w:r>
          <w:r w:rsidRPr="00B8453E">
            <w:rPr>
              <w:color w:val="000000" w:themeColor="text1"/>
              <w:sz w:val="16"/>
              <w:szCs w:val="16"/>
            </w:rPr>
            <w:fldChar w:fldCharType="end"/>
          </w:r>
        </w:p>
      </w:tc>
      <w:tc>
        <w:tcPr>
          <w:tcW w:w="2190" w:type="dxa"/>
        </w:tcPr>
        <w:p w:rsidR="002F347E" w:rsidRPr="00BF2E74" w:rsidP="002F347E" w14:paraId="050E62CB" w14:textId="77777777">
          <w:pPr>
            <w:pStyle w:val="Header"/>
            <w:spacing w:before="20" w:after="20"/>
            <w:rPr>
              <w:sz w:val="16"/>
              <w:szCs w:val="16"/>
            </w:rPr>
          </w:pPr>
          <w:r w:rsidRPr="00BF2E74">
            <w:rPr>
              <w:sz w:val="16"/>
              <w:szCs w:val="16"/>
            </w:rPr>
            <w:t>Godkjent:</w:t>
          </w:r>
        </w:p>
        <w:p w:rsidR="002F347E" w:rsidRPr="00B8453E" w:rsidP="002F347E" w14:paraId="13F0A72B" w14:textId="1260393C">
          <w:pPr>
            <w:pStyle w:val="Header"/>
            <w:spacing w:before="20" w:after="20"/>
            <w:rPr>
              <w:color w:val="000000" w:themeColor="text1"/>
              <w:sz w:val="16"/>
              <w:szCs w:val="16"/>
            </w:rPr>
          </w:pPr>
          <w:r w:rsidRPr="00B8453E">
            <w:rPr>
              <w:color w:val="000000" w:themeColor="text1"/>
              <w:sz w:val="16"/>
              <w:szCs w:val="16"/>
            </w:rPr>
            <w:fldChar w:fldCharType="begin" w:fldLock="1"/>
          </w:r>
          <w:r w:rsidRPr="00B8453E">
            <w:rPr>
              <w:color w:val="000000" w:themeColor="text1"/>
              <w:sz w:val="16"/>
              <w:szCs w:val="16"/>
            </w:rPr>
            <w:instrText xml:space="preserve"> DOCPROPERTY EK_Signatur </w:instrText>
          </w:r>
          <w:r w:rsidRPr="00B8453E">
            <w:rPr>
              <w:color w:val="000000" w:themeColor="text1"/>
              <w:sz w:val="16"/>
              <w:szCs w:val="16"/>
            </w:rPr>
            <w:fldChar w:fldCharType="separate"/>
          </w:r>
          <w:r w:rsidRPr="00B8453E">
            <w:rPr>
              <w:color w:val="000000" w:themeColor="text1"/>
              <w:sz w:val="16"/>
              <w:szCs w:val="16"/>
            </w:rPr>
            <w:t>Schjelderup, Tor-Erik</w:t>
          </w:r>
          <w:r w:rsidRPr="00B8453E">
            <w:rPr>
              <w:color w:val="000000" w:themeColor="text1"/>
              <w:sz w:val="16"/>
              <w:szCs w:val="16"/>
            </w:rPr>
            <w:fldChar w:fldCharType="end"/>
          </w:r>
        </w:p>
      </w:tc>
      <w:tc>
        <w:tcPr>
          <w:tcW w:w="2693" w:type="dxa"/>
        </w:tcPr>
        <w:p w:rsidR="002F347E" w:rsidRPr="00B8453E" w:rsidP="002F347E" w14:paraId="1249D08D" w14:textId="77777777">
          <w:pPr>
            <w:pStyle w:val="Header"/>
            <w:spacing w:before="20" w:after="20"/>
            <w:rPr>
              <w:color w:val="000000" w:themeColor="text1"/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>EK-a</w:t>
          </w:r>
          <w:r w:rsidRPr="00B8453E">
            <w:rPr>
              <w:color w:val="000000" w:themeColor="text1"/>
              <w:sz w:val="16"/>
              <w:szCs w:val="16"/>
            </w:rPr>
            <w:t>nsvarlig:</w:t>
          </w:r>
        </w:p>
        <w:p w:rsidR="002F347E" w:rsidRPr="00B8453E" w:rsidP="002F347E" w14:paraId="34D25FFB" w14:textId="78E50CED">
          <w:pPr>
            <w:pStyle w:val="Header"/>
            <w:spacing w:before="20" w:after="20"/>
            <w:rPr>
              <w:color w:val="000080"/>
              <w:sz w:val="16"/>
              <w:szCs w:val="16"/>
            </w:rPr>
          </w:pPr>
          <w:r w:rsidRPr="00B8453E">
            <w:rPr>
              <w:color w:val="000000" w:themeColor="text1"/>
              <w:sz w:val="16"/>
              <w:szCs w:val="16"/>
            </w:rPr>
            <w:fldChar w:fldCharType="begin" w:fldLock="1"/>
          </w:r>
          <w:r w:rsidRPr="00B8453E">
            <w:rPr>
              <w:color w:val="000000" w:themeColor="text1"/>
              <w:sz w:val="16"/>
              <w:szCs w:val="16"/>
            </w:rPr>
            <w:instrText xml:space="preserve"> DOCPROPERTY EK_Ansvarlig </w:instrText>
          </w:r>
          <w:r w:rsidRPr="00B8453E">
            <w:rPr>
              <w:color w:val="000000" w:themeColor="text1"/>
              <w:sz w:val="16"/>
              <w:szCs w:val="16"/>
            </w:rPr>
            <w:fldChar w:fldCharType="separate"/>
          </w:r>
          <w:r w:rsidRPr="00B8453E">
            <w:rPr>
              <w:color w:val="000000" w:themeColor="text1"/>
              <w:sz w:val="16"/>
              <w:szCs w:val="16"/>
            </w:rPr>
            <w:t>Stordahl, Liz Anette</w:t>
          </w:r>
          <w:r w:rsidRPr="00B8453E">
            <w:rPr>
              <w:color w:val="000000" w:themeColor="text1"/>
              <w:sz w:val="16"/>
              <w:szCs w:val="16"/>
            </w:rPr>
            <w:fldChar w:fldCharType="end"/>
          </w:r>
        </w:p>
      </w:tc>
    </w:tr>
  </w:tbl>
  <w:p w:rsidR="00371E90" w:rsidRPr="00994461" w:rsidP="002F347E" w14:paraId="0E13B667" w14:textId="77777777">
    <w:pPr>
      <w:pStyle w:val="Header"/>
      <w:spacing w:before="20" w:after="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3A4B18"/>
    <w:multiLevelType w:val="multilevel"/>
    <w:tmpl w:val="2E665C8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6C94E8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6D92639"/>
    <w:multiLevelType w:val="multilevel"/>
    <w:tmpl w:val="C6E00EF4"/>
    <w:lvl w:ilvl="0">
      <w:start w:val="1"/>
      <w:numFmt w:val="decimal"/>
      <w:pStyle w:val="Heading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0476CD6"/>
    <w:multiLevelType w:val="singleLevel"/>
    <w:tmpl w:val="1E365066"/>
    <w:lvl w:ilvl="0">
      <w:start w:val="1"/>
      <w:numFmt w:val="bullet"/>
      <w:pStyle w:val="Punktliste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19C133A"/>
    <w:multiLevelType w:val="hybridMultilevel"/>
    <w:tmpl w:val="97DEC84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C9B6E18"/>
    <w:multiLevelType w:val="hybridMultilevel"/>
    <w:tmpl w:val="74AC6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A26AFB"/>
    <w:multiLevelType w:val="multilevel"/>
    <w:tmpl w:val="024EA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38E1574C"/>
    <w:multiLevelType w:val="hybridMultilevel"/>
    <w:tmpl w:val="734CC50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A04727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6196C31"/>
    <w:multiLevelType w:val="hybridMultilevel"/>
    <w:tmpl w:val="0F6036AE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A3E5E"/>
    <w:multiLevelType w:val="hybridMultilevel"/>
    <w:tmpl w:val="CF9A03D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6038B5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56110BF"/>
    <w:multiLevelType w:val="singleLevel"/>
    <w:tmpl w:val="96187CB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4ED7192"/>
    <w:multiLevelType w:val="hybridMultilevel"/>
    <w:tmpl w:val="6AD60E2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6F0F15"/>
    <w:multiLevelType w:val="hybridMultilevel"/>
    <w:tmpl w:val="8AF432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93939">
    <w:abstractNumId w:val="0"/>
  </w:num>
  <w:num w:numId="2" w16cid:durableId="503937408">
    <w:abstractNumId w:val="1"/>
  </w:num>
  <w:num w:numId="3" w16cid:durableId="7174534">
    <w:abstractNumId w:val="8"/>
  </w:num>
  <w:num w:numId="4" w16cid:durableId="1490905819">
    <w:abstractNumId w:val="6"/>
  </w:num>
  <w:num w:numId="5" w16cid:durableId="1947233163">
    <w:abstractNumId w:val="2"/>
  </w:num>
  <w:num w:numId="6" w16cid:durableId="2007630726">
    <w:abstractNumId w:val="11"/>
  </w:num>
  <w:num w:numId="7" w16cid:durableId="229121586">
    <w:abstractNumId w:val="3"/>
  </w:num>
  <w:num w:numId="8" w16cid:durableId="1094789721">
    <w:abstractNumId w:val="12"/>
  </w:num>
  <w:num w:numId="9" w16cid:durableId="1198548663">
    <w:abstractNumId w:val="4"/>
  </w:num>
  <w:num w:numId="10" w16cid:durableId="246571851">
    <w:abstractNumId w:val="10"/>
  </w:num>
  <w:num w:numId="11" w16cid:durableId="135756091">
    <w:abstractNumId w:val="5"/>
  </w:num>
  <w:num w:numId="12" w16cid:durableId="1413234771">
    <w:abstractNumId w:val="2"/>
  </w:num>
  <w:num w:numId="13" w16cid:durableId="1509910136">
    <w:abstractNumId w:val="14"/>
  </w:num>
  <w:num w:numId="14" w16cid:durableId="1193881933">
    <w:abstractNumId w:val="13"/>
  </w:num>
  <w:num w:numId="15" w16cid:durableId="2139495799">
    <w:abstractNumId w:val="7"/>
  </w:num>
  <w:num w:numId="16" w16cid:durableId="1053887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85"/>
    <w:rsid w:val="0000252F"/>
    <w:rsid w:val="000641C6"/>
    <w:rsid w:val="000666AF"/>
    <w:rsid w:val="00074884"/>
    <w:rsid w:val="00074D34"/>
    <w:rsid w:val="00082276"/>
    <w:rsid w:val="000851E0"/>
    <w:rsid w:val="00086959"/>
    <w:rsid w:val="00096CDC"/>
    <w:rsid w:val="000A1428"/>
    <w:rsid w:val="000B2E07"/>
    <w:rsid w:val="000C358E"/>
    <w:rsid w:val="000C483F"/>
    <w:rsid w:val="000E0635"/>
    <w:rsid w:val="000E377C"/>
    <w:rsid w:val="000E7E34"/>
    <w:rsid w:val="000F2286"/>
    <w:rsid w:val="00100A97"/>
    <w:rsid w:val="001016E4"/>
    <w:rsid w:val="001048A3"/>
    <w:rsid w:val="00117972"/>
    <w:rsid w:val="001341F7"/>
    <w:rsid w:val="00134816"/>
    <w:rsid w:val="00136F12"/>
    <w:rsid w:val="00153651"/>
    <w:rsid w:val="001B0FC4"/>
    <w:rsid w:val="001C555A"/>
    <w:rsid w:val="001C6192"/>
    <w:rsid w:val="001E7676"/>
    <w:rsid w:val="001F14B4"/>
    <w:rsid w:val="001F2B67"/>
    <w:rsid w:val="00210C67"/>
    <w:rsid w:val="002128B2"/>
    <w:rsid w:val="00216A16"/>
    <w:rsid w:val="00222913"/>
    <w:rsid w:val="002509F0"/>
    <w:rsid w:val="00250A4A"/>
    <w:rsid w:val="00266150"/>
    <w:rsid w:val="00275BF0"/>
    <w:rsid w:val="00280F85"/>
    <w:rsid w:val="00294044"/>
    <w:rsid w:val="002B638A"/>
    <w:rsid w:val="002C078B"/>
    <w:rsid w:val="002E1354"/>
    <w:rsid w:val="002F347E"/>
    <w:rsid w:val="003011E1"/>
    <w:rsid w:val="0030573D"/>
    <w:rsid w:val="00306872"/>
    <w:rsid w:val="003119AA"/>
    <w:rsid w:val="00314E7B"/>
    <w:rsid w:val="003503C0"/>
    <w:rsid w:val="003569B3"/>
    <w:rsid w:val="00371E90"/>
    <w:rsid w:val="003917C1"/>
    <w:rsid w:val="003B2873"/>
    <w:rsid w:val="003B4075"/>
    <w:rsid w:val="003C1EFB"/>
    <w:rsid w:val="003C6236"/>
    <w:rsid w:val="003E0E62"/>
    <w:rsid w:val="003F2C82"/>
    <w:rsid w:val="003F7B82"/>
    <w:rsid w:val="00403924"/>
    <w:rsid w:val="004040E3"/>
    <w:rsid w:val="00407A9C"/>
    <w:rsid w:val="00421AA1"/>
    <w:rsid w:val="00436206"/>
    <w:rsid w:val="00442057"/>
    <w:rsid w:val="004420A8"/>
    <w:rsid w:val="004449B2"/>
    <w:rsid w:val="004509FA"/>
    <w:rsid w:val="004619B5"/>
    <w:rsid w:val="004843BC"/>
    <w:rsid w:val="004954C1"/>
    <w:rsid w:val="0049655D"/>
    <w:rsid w:val="00497A69"/>
    <w:rsid w:val="004A0FB8"/>
    <w:rsid w:val="004B0F40"/>
    <w:rsid w:val="004D2896"/>
    <w:rsid w:val="004D64F2"/>
    <w:rsid w:val="004E61C3"/>
    <w:rsid w:val="004E6DB6"/>
    <w:rsid w:val="004F09E1"/>
    <w:rsid w:val="00513E38"/>
    <w:rsid w:val="005268B4"/>
    <w:rsid w:val="0053067A"/>
    <w:rsid w:val="00542352"/>
    <w:rsid w:val="00561489"/>
    <w:rsid w:val="005831E6"/>
    <w:rsid w:val="00594E39"/>
    <w:rsid w:val="005B5BDF"/>
    <w:rsid w:val="005C7798"/>
    <w:rsid w:val="005E0C74"/>
    <w:rsid w:val="005F01EF"/>
    <w:rsid w:val="005F5CA6"/>
    <w:rsid w:val="006140A4"/>
    <w:rsid w:val="0061722E"/>
    <w:rsid w:val="00626556"/>
    <w:rsid w:val="006424AF"/>
    <w:rsid w:val="00644E80"/>
    <w:rsid w:val="006803E6"/>
    <w:rsid w:val="00693E8C"/>
    <w:rsid w:val="006951A6"/>
    <w:rsid w:val="006A00DA"/>
    <w:rsid w:val="006A5E88"/>
    <w:rsid w:val="006A6B34"/>
    <w:rsid w:val="006A7345"/>
    <w:rsid w:val="006B354E"/>
    <w:rsid w:val="006B61CF"/>
    <w:rsid w:val="006C29D5"/>
    <w:rsid w:val="006C46FB"/>
    <w:rsid w:val="006D5590"/>
    <w:rsid w:val="006D5CC9"/>
    <w:rsid w:val="006F42CD"/>
    <w:rsid w:val="00705D7C"/>
    <w:rsid w:val="00710143"/>
    <w:rsid w:val="00720871"/>
    <w:rsid w:val="00730AE5"/>
    <w:rsid w:val="00740318"/>
    <w:rsid w:val="00750C4D"/>
    <w:rsid w:val="0075335D"/>
    <w:rsid w:val="00765FDF"/>
    <w:rsid w:val="00767EF7"/>
    <w:rsid w:val="00777741"/>
    <w:rsid w:val="00781D9F"/>
    <w:rsid w:val="007913DF"/>
    <w:rsid w:val="00792019"/>
    <w:rsid w:val="00794E3B"/>
    <w:rsid w:val="0079787C"/>
    <w:rsid w:val="007A491F"/>
    <w:rsid w:val="007B5697"/>
    <w:rsid w:val="007C0076"/>
    <w:rsid w:val="007C186A"/>
    <w:rsid w:val="007C6319"/>
    <w:rsid w:val="007C71D6"/>
    <w:rsid w:val="007E6726"/>
    <w:rsid w:val="007F2FFB"/>
    <w:rsid w:val="0081267D"/>
    <w:rsid w:val="00813864"/>
    <w:rsid w:val="00852127"/>
    <w:rsid w:val="00861147"/>
    <w:rsid w:val="00882BDC"/>
    <w:rsid w:val="00884D7F"/>
    <w:rsid w:val="008A1AD0"/>
    <w:rsid w:val="008A6295"/>
    <w:rsid w:val="008D243F"/>
    <w:rsid w:val="008D3F71"/>
    <w:rsid w:val="008D5FA4"/>
    <w:rsid w:val="008F185A"/>
    <w:rsid w:val="0091017C"/>
    <w:rsid w:val="009416F8"/>
    <w:rsid w:val="0094283C"/>
    <w:rsid w:val="009568D9"/>
    <w:rsid w:val="00971C6E"/>
    <w:rsid w:val="00985E61"/>
    <w:rsid w:val="00986238"/>
    <w:rsid w:val="00992C3C"/>
    <w:rsid w:val="00992D5A"/>
    <w:rsid w:val="00994461"/>
    <w:rsid w:val="009B0E3C"/>
    <w:rsid w:val="009B1A25"/>
    <w:rsid w:val="009D0E4A"/>
    <w:rsid w:val="009D3122"/>
    <w:rsid w:val="009D6594"/>
    <w:rsid w:val="00A13CFA"/>
    <w:rsid w:val="00A74AE4"/>
    <w:rsid w:val="00A846BC"/>
    <w:rsid w:val="00AA2EB6"/>
    <w:rsid w:val="00AA735D"/>
    <w:rsid w:val="00AB4283"/>
    <w:rsid w:val="00AB4B45"/>
    <w:rsid w:val="00AB4DB4"/>
    <w:rsid w:val="00AB64D0"/>
    <w:rsid w:val="00AD583B"/>
    <w:rsid w:val="00AE38FE"/>
    <w:rsid w:val="00AE609D"/>
    <w:rsid w:val="00AF0914"/>
    <w:rsid w:val="00AF23AC"/>
    <w:rsid w:val="00AF5208"/>
    <w:rsid w:val="00B15705"/>
    <w:rsid w:val="00B3296E"/>
    <w:rsid w:val="00B35188"/>
    <w:rsid w:val="00B35E7F"/>
    <w:rsid w:val="00B40740"/>
    <w:rsid w:val="00B4632B"/>
    <w:rsid w:val="00B51C8D"/>
    <w:rsid w:val="00B66153"/>
    <w:rsid w:val="00B76B3E"/>
    <w:rsid w:val="00B80542"/>
    <w:rsid w:val="00B80E16"/>
    <w:rsid w:val="00B80F50"/>
    <w:rsid w:val="00B8453E"/>
    <w:rsid w:val="00B867E1"/>
    <w:rsid w:val="00B86AC0"/>
    <w:rsid w:val="00B87677"/>
    <w:rsid w:val="00B9065A"/>
    <w:rsid w:val="00B93EDB"/>
    <w:rsid w:val="00BA14E1"/>
    <w:rsid w:val="00BA1889"/>
    <w:rsid w:val="00BB219E"/>
    <w:rsid w:val="00BC36AA"/>
    <w:rsid w:val="00BC62B8"/>
    <w:rsid w:val="00BD00DA"/>
    <w:rsid w:val="00BD415C"/>
    <w:rsid w:val="00BE3606"/>
    <w:rsid w:val="00BF2E74"/>
    <w:rsid w:val="00C150C7"/>
    <w:rsid w:val="00C21049"/>
    <w:rsid w:val="00C21AE4"/>
    <w:rsid w:val="00C34D93"/>
    <w:rsid w:val="00C40944"/>
    <w:rsid w:val="00C662D1"/>
    <w:rsid w:val="00C90573"/>
    <w:rsid w:val="00CB60BB"/>
    <w:rsid w:val="00CD1089"/>
    <w:rsid w:val="00CD492C"/>
    <w:rsid w:val="00D178ED"/>
    <w:rsid w:val="00D21F5E"/>
    <w:rsid w:val="00D4294A"/>
    <w:rsid w:val="00D44189"/>
    <w:rsid w:val="00D61974"/>
    <w:rsid w:val="00D867E4"/>
    <w:rsid w:val="00D909AB"/>
    <w:rsid w:val="00D92F25"/>
    <w:rsid w:val="00DA2D98"/>
    <w:rsid w:val="00DA4064"/>
    <w:rsid w:val="00DA47AA"/>
    <w:rsid w:val="00DA6796"/>
    <w:rsid w:val="00DB122F"/>
    <w:rsid w:val="00DB4FAB"/>
    <w:rsid w:val="00DC5DEB"/>
    <w:rsid w:val="00DD67DA"/>
    <w:rsid w:val="00DF2B2F"/>
    <w:rsid w:val="00DF536E"/>
    <w:rsid w:val="00E05BDD"/>
    <w:rsid w:val="00E05D7B"/>
    <w:rsid w:val="00E12DB6"/>
    <w:rsid w:val="00E14329"/>
    <w:rsid w:val="00E14CA8"/>
    <w:rsid w:val="00E21C70"/>
    <w:rsid w:val="00E27104"/>
    <w:rsid w:val="00E42056"/>
    <w:rsid w:val="00E629FD"/>
    <w:rsid w:val="00E64BAF"/>
    <w:rsid w:val="00E65320"/>
    <w:rsid w:val="00E72E9D"/>
    <w:rsid w:val="00E8625B"/>
    <w:rsid w:val="00EA76BE"/>
    <w:rsid w:val="00EC17F1"/>
    <w:rsid w:val="00EC42FE"/>
    <w:rsid w:val="00ED5418"/>
    <w:rsid w:val="00EE7ECD"/>
    <w:rsid w:val="00EF652F"/>
    <w:rsid w:val="00F1327A"/>
    <w:rsid w:val="00F14161"/>
    <w:rsid w:val="00F3652B"/>
    <w:rsid w:val="00F37938"/>
    <w:rsid w:val="00F4097F"/>
    <w:rsid w:val="00F42957"/>
    <w:rsid w:val="00F529B8"/>
    <w:rsid w:val="00F602E4"/>
    <w:rsid w:val="00F677BB"/>
    <w:rsid w:val="00F8502E"/>
    <w:rsid w:val="00F87517"/>
    <w:rsid w:val="00F9716F"/>
    <w:rsid w:val="00FC5340"/>
    <w:rsid w:val="00FD291A"/>
    <w:rsid w:val="00FD4644"/>
    <w:rsid w:val="00FF06E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Stordahl, Liz Anette"/>
    <w:docVar w:name="ek_bedriftsnavn" w:val="Sporveien"/>
    <w:docVar w:name="ek_dbfields" w:val="EK_Avdeling¤2#4¤2# ¤3#EK_Avsnitt¤2#4¤2# ¤3#EK_Bedriftsnavn¤2#1¤2#Sporveien¤3#EK_GjelderFra¤2#0¤2#09.07.2019¤3#EK_KlGjelderFra¤2#0¤2#¤3#EK_Opprettet¤2#0¤2#13.05.2013¤3#EK_Utgitt¤2#0¤2#17.03.2015¤3#EK_IBrukDato¤2#0¤2#09.07.2019¤3#EK_DokumentID¤2#0¤2#D07861¤3#EK_DokTittel¤2#0¤2#Søknad om brukstillatelse for skinnegående kjøretøy på stengt spor¤3#EK_DokType¤2#0¤2#Skjema¤3#EK_DocLvlShort¤2#0¤2# ¤3#EK_DocLevel¤2#0¤2# ¤3#EK_EksRef¤2#2¤2# 0_x0009_¤3#EK_Erstatter¤2#0¤2#5.00¤3#EK_ErstatterD¤2#0¤2#08.07.2019¤3#EK_Signatur¤2#0¤2#Schjelderup, Tor-Erik¤3#EK_Verifisert¤2#0¤2# ¤3#EK_Hørt¤2#0¤2# ¤3#EK_AuditReview¤2#2¤2# ¤3#EK_AuditApprove¤2#2¤2# ¤3#EK_Gradering¤2#0¤2#Åpen¤3#EK_Gradnr¤2#4¤2#0¤3#EK_Kapittel¤2#4¤2# ¤3#EK_Referanse¤2#2¤2# 0_x0009_¤3#EK_RefNr¤2#0¤2#T-G-G2-V-3¤3#EK_Revisjon¤2#0¤2#6.00¤3#EK_Ansvarlig¤2#0¤2#Stordahl, Liz Anette¤3#EK_SkrevetAv¤2#0¤2#Per Arne Ulen¤3#EK_DokAnsvNavn¤2#0¤2#Liv Bjørnå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6.00¤3#EK_Merknad¤2#7¤2#.¤3#EK_VerLogg¤2#2¤2#Ver. 6.00 - 09.07.2019|.¤1#Ver. 5.00 - 08.07.2019|.¤1#Ver. 4.01 - 06.05.2019|Rettet skrivefeil i tittel og kontrollert av.¤1#Ver. 4.00 - 30.04.2019|Fullstendig gjennomgang av skjema. Diverse felter fjernet.¤1#Ver. 3.03 - 26.02.2019|Rettet feil i nummerering av dokumenter.¤1#Ver. 3.02 - 30.11.2018|Endret referanser i EK klient tilsvarende de som er i dokumentet, ingen endringer i dokumentet.¤1#Ver. 3.01 - 30.10.2018|Lagt inn i vedlegg kompatibilitetserlæringene og samtlige kravdokumenter, med link til EK og brukernavn/passord for tilgang.¤1#Ver. 3.00 - 19.09.2018|Endret referanse til teknisk regelverk, fjert utfylte tall i et par ruter, og ryddet i layout.¤1#Ver. 2.02 - 12.09.2018|Fjernet skrivebeskyttelse.¤1#Ver. 2.01 - 06.09.2018|Lagt inn mailadresse som skjema skal sendes til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09.07.2022¤3#EK_Vedlegg¤2#2¤2# 9_x0009_V01_x0009_Kompatibilitetserklæring arbeidsmaskiner for T-banens spor (IE-TB0000-110-SB-0001)_x0009_07837_x0009_dok07837.xlsx_x0009_¤1#V02_x0009_Kompatibilitetserklæring arbeidsmaskiner for forstadsbane/bysporvei (IE-OT0000-110-SB-0001)_x0009_07838_x0009_dok07838.xlsx_x0009_¤1#V03_x0009_Infrastrukturens egenskaper (IE-TB0000-110-AC-0004)_x0009_07320_x0009_dok07320.docx_x0009_¤1#V04_x0009_Infrastrukturens egenskaper (IE-OT0000-110-AC-0004)_x0009_07319_x0009_dok07319.docx_x0009_¤1#V05_x0009_Vedlikehold Overbygning (IE-TB0000-500-AC-1001)_x0009_07173_x0009_dok07173.docx_x0009_¤1#V06_x0009_Vedlikehold Overbygning (IE-OT0000-500-AC-1001)_x0009_07223_x0009_dok07223.docx_x0009_¤1#V07_x0009_Prosjektering og bygging Underbygning (IE-TB0000-600-AC-0001)_x0009_07168_x0009_dok07168.docx_x0009_¤1#V08_x0009_Prosjektering og Bygging - Underbygning (IE-OT0000-600-AC-0001)_x0009_07225_x0009_dok07225.docx_x0009_¤1#V09_x0009_Elkraft - Prosjektering og bygging - Banestrøm skinneanlegg (IE-TB0000-432-AC-0001)_x0009_07240_x0009_dok07240.docx_x0009_¤1#¤3#EK_AvdelingOver¤2#4¤2# ¤3#EK_HRefNr¤2#0¤2# ¤3#EK_HbNavn¤2#0¤2# ¤3#EK_DokRefnr¤2#4¤2#0006030201¤3#EK_Dokendrdato¤2#4¤2#12.11.2021 10:59:06¤3#EK_HbType¤2#4¤2# ¤3#EK_Offisiell¤2#4¤2# ¤3#EK_VedleggRef¤2#4¤2#T-G-G2-V-3¤3#EK_Strukt00¤2#5¤2#¤5#T¤5#T-banen¤5#1¤5#0¤4#-¤5#G¤5#Godkjenningsprosesser¤5#2¤5#0¤4#-¤5#G2¤5#Godkjenning - Nytt og endret Kjøretøy¤5#0¤5#0¤4#-¤5#V¤5#Vedlegg¤5#0¤5#0¤4#/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T¤5#T-banen¤5#1¤5#0¤4#-¤5#G¤5#Godkjenningsprosesser¤5#2¤5#0¤4#-¤5#G2¤5#Godkjenning - Nytt og endret Kjøretøy¤5#0¤5#0¤4#-¤5#V¤5#Vedlegg¤5#0¤5#0¤4#/¤3#"/>
    <w:docVar w:name="ek_dl" w:val="3"/>
    <w:docVar w:name="ek_doclevel" w:val=" "/>
    <w:docVar w:name="ek_doclvlshort" w:val=" "/>
    <w:docVar w:name="ek_dokansvnavn" w:val="Liv Bjørnå"/>
    <w:docVar w:name="ek_doktittel" w:val="Søknad om brukstillatelse for skinnegående kjøretøy på stengt spor"/>
    <w:docVar w:name="ek_doktype" w:val="Skjema"/>
    <w:docVar w:name="ek_dokumentid" w:val="D07861"/>
    <w:docVar w:name="ek_editprotect" w:val="-1"/>
    <w:docVar w:name="ek_ekprintmerke" w:val="Uoffisiell utskrift er kun gyldig på utskriftsdato"/>
    <w:docVar w:name="ek_erstatter" w:val="5.00"/>
    <w:docVar w:name="ek_erstatterd" w:val="08.07.2019"/>
    <w:docVar w:name="ek_format" w:val="-10"/>
    <w:docVar w:name="ek_gjelderfra" w:val="09.07.2019"/>
    <w:docVar w:name="ek_gjeldertil" w:val="09.07.2022"/>
    <w:docVar w:name="ek_gradering" w:val="Åpen"/>
    <w:docVar w:name="ek_hbnavn" w:val=" "/>
    <w:docVar w:name="ek_hrefnr" w:val=" "/>
    <w:docVar w:name="ek_hørt" w:val=" "/>
    <w:docVar w:name="ek_ibrukdato" w:val="09.07.2019"/>
    <w:docVar w:name="ek_merknad" w:val="."/>
    <w:docVar w:name="ek_opprettet" w:val="13.05.2013"/>
    <w:docVar w:name="EK_Protection" w:val="-1"/>
    <w:docVar w:name="ek_rapport" w:val="[]"/>
    <w:docVar w:name="ek_refnr" w:val="T-G-G2-V-3"/>
    <w:docVar w:name="ek_revisjon" w:val="6.00"/>
    <w:docVar w:name="ek_s00mt1" w:val="T-banen"/>
    <w:docVar w:name="ek_s00mt2" w:val="Godkjenningsprosesser"/>
    <w:docVar w:name="ek_signatur" w:val="Schjelderup, Tor-Erik"/>
    <w:docVar w:name="ek_skrevetav" w:val="Per Arne Ulen"/>
    <w:docVar w:name="ek_status" w:val="I bruk"/>
    <w:docVar w:name="ek_stikkord" w:val="[]"/>
    <w:docVar w:name="ek_superstikkord" w:val="[]"/>
    <w:docVar w:name="EK_TYPE" w:val="DOK"/>
    <w:docVar w:name="ek_utext2" w:val=" "/>
    <w:docVar w:name="ek_utext3" w:val=" "/>
    <w:docVar w:name="ek_utext4" w:val=" "/>
    <w:docVar w:name="ek_utgave" w:val="6.00"/>
    <w:docVar w:name="ek_utgitt" w:val="17.03.2015"/>
    <w:docVar w:name="ek_vedlegg" w:val="[EK_Vedlegg]"/>
    <w:docVar w:name="ek_verifisert" w:val=" "/>
    <w:docVar w:name="Erstatter" w:val="lab_erstatter"/>
    <w:docVar w:name="idek_vedlegg" w:val=";07837;07838;07320;07319;07173;07223;07168;07225;07240;"/>
    <w:docVar w:name="idxd" w:val=";07837;07838;07320;07319;07173;07223;07168;07225;07240;"/>
    <w:docVar w:name="KHB" w:val="UB"/>
    <w:docVar w:name="skitten" w:val="0"/>
    <w:docVar w:name="tidek_eksref" w:val="--"/>
    <w:docVar w:name="tidek_referanse" w:val="--"/>
    <w:docVar w:name="tidek_vedlegg" w:val="--"/>
    <w:docVar w:name="Tittel" w:val="Dette er en Test tittel."/>
    <w:docVar w:name="xd07168" w:val="V07"/>
    <w:docVar w:name="xd07173" w:val="V05"/>
    <w:docVar w:name="xd07223" w:val="V06"/>
    <w:docVar w:name="xd07225" w:val="V08"/>
    <w:docVar w:name="xd07240" w:val="V09"/>
    <w:docVar w:name="xd07319" w:val="V04"/>
    <w:docVar w:name="xd07320" w:val="V03"/>
    <w:docVar w:name="xd07837" w:val="V01"/>
    <w:docVar w:name="xd07838" w:val="V02"/>
    <w:docVar w:name="xdf07168" w:val="dok07168.docx"/>
    <w:docVar w:name="xdf07173" w:val="dok07173.docx"/>
    <w:docVar w:name="xdf07223" w:val="dok07223.docx"/>
    <w:docVar w:name="xdf07225" w:val="dok07225.docx"/>
    <w:docVar w:name="xdf07240" w:val="dok07240.docx"/>
    <w:docVar w:name="xdf07319" w:val="dok07319.docx"/>
    <w:docVar w:name="xdf07320" w:val="dok07320.docx"/>
    <w:docVar w:name="xdf07837" w:val="dok07837.xlsx"/>
    <w:docVar w:name="xdf07838" w:val="dok07838.xlsx"/>
    <w:docVar w:name="xdl07168" w:val="V07 Prosjektering og bygging Underbygning (IE-TB0000-600-AC-0001)"/>
    <w:docVar w:name="xdl07173" w:val="V05 Vedlikehold Overbygning (IE-TB0000-500-AC-1001)"/>
    <w:docVar w:name="xdl07223" w:val="V06 Vedlikehold Overbygning (IE-OT0000-500-AC-1001)"/>
    <w:docVar w:name="xdl07225" w:val="V08 Prosjektering og Bygging - Underbygning (IE-OT0000-600-AC-0001)"/>
    <w:docVar w:name="xdl07240" w:val="V09 Elkraft - Prosjektering og bygging - Banestrøm skinneanlegg (IE-TB0000-432-AC-0001)"/>
    <w:docVar w:name="xdl07319" w:val="V04 Infrastrukturens egenskaper (IE-OT0000-110-AC-0004)"/>
    <w:docVar w:name="xdl07320" w:val="V03 Infrastrukturens egenskaper (IE-TB0000-110-AC-0004)"/>
    <w:docVar w:name="xdl07837" w:val="V01 Kompatibilitetserklæring arbeidsmaskiner for T-banens spor (IE-TB0000-110-SB-0001)"/>
    <w:docVar w:name="xdl07838" w:val="V02 Kompatibilitetserklæring arbeidsmaskiner for forstadsbane/bysporvei (IE-OT0000-110-SB-0001)"/>
    <w:docVar w:name="xdt07168" w:val="Prosjektering og bygging Underbygning (IE-TB0000-600-AC-0001)"/>
    <w:docVar w:name="xdt07173" w:val="Vedlikehold Overbygning (IE-TB0000-500-AC-1001)"/>
    <w:docVar w:name="xdt07223" w:val="Vedlikehold Overbygning (IE-OT0000-500-AC-1001)"/>
    <w:docVar w:name="xdt07225" w:val="Prosjektering og Bygging - Underbygning (IE-OT0000-600-AC-0001)"/>
    <w:docVar w:name="xdt07240" w:val="Elkraft - Prosjektering og bygging - Banestrøm skinneanlegg (IE-TB0000-432-AC-0001)"/>
    <w:docVar w:name="xdt07319" w:val="Infrastrukturens egenskaper (IE-OT0000-110-AC-0004)"/>
    <w:docVar w:name="xdt07320" w:val="Infrastrukturens egenskaper (IE-TB0000-110-AC-0004)"/>
    <w:docVar w:name="xdt07837" w:val="Kompatibilitetserklæring arbeidsmaskiner for T-banens spor (IE-TB0000-110-SB-0001)"/>
    <w:docVar w:name="xdt07838" w:val="Kompatibilitetserklæring arbeidsmaskiner for forstadsbane/bysporvei (IE-OT0000-110-SB-0001)"/>
  </w:docVars>
  <m:mathPr>
    <m:mathFont m:val="Cambria Math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8F8527F"/>
  <w15:docId w15:val="{403F3FB9-EE79-4E1E-851D-E2C7834E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 w:cs="Calibri"/>
      <w:sz w:val="22"/>
    </w:rPr>
  </w:style>
  <w:style w:type="paragraph" w:styleId="Heading1">
    <w:name w:val="heading 1"/>
    <w:basedOn w:val="Normal"/>
    <w:next w:val="Normal"/>
    <w:qFormat/>
    <w:pPr>
      <w:keepNext/>
      <w:numPr>
        <w:numId w:val="5"/>
      </w:numPr>
      <w:spacing w:before="240" w:after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before="240" w:after="60"/>
      <w:ind w:left="703" w:hanging="703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numPr>
        <w:ilvl w:val="2"/>
        <w:numId w:val="5"/>
      </w:numPr>
      <w:spacing w:before="240" w:after="60"/>
      <w:outlineLvl w:val="2"/>
    </w:pPr>
    <w:rPr>
      <w:i/>
      <w:u w:val="single"/>
    </w:rPr>
  </w:style>
  <w:style w:type="paragraph" w:styleId="Heading4">
    <w:name w:val="heading 4"/>
    <w:basedOn w:val="Heading3"/>
    <w:next w:val="Normal"/>
    <w:qFormat/>
    <w:pPr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80" w:after="80"/>
      <w:outlineLvl w:val="4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ilde">
    <w:name w:val="Bilde"/>
    <w:basedOn w:val="BodyText"/>
    <w:next w:val="Caption"/>
    <w:link w:val="BildeTegn"/>
    <w:pPr>
      <w:keepNext/>
      <w:spacing w:after="160"/>
    </w:pPr>
    <w:rPr>
      <w:rFonts w:ascii="Arial" w:hAnsi="Arial"/>
      <w:kern w:val="28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Arial" w:hAnsi="Arial"/>
      <w:b/>
      <w:sz w:val="20"/>
    </w:rPr>
  </w:style>
  <w:style w:type="paragraph" w:styleId="BodyText">
    <w:name w:val="Body Text"/>
    <w:aliases w:val="DNV-Body"/>
    <w:basedOn w:val="Normal"/>
    <w:pPr>
      <w:spacing w:after="120"/>
    </w:pPr>
  </w:style>
  <w:style w:type="character" w:styleId="PageNumber">
    <w:name w:val="page number"/>
    <w:basedOn w:val="DefaultParagraphFont"/>
  </w:style>
  <w:style w:type="paragraph" w:customStyle="1" w:styleId="Punktliste1">
    <w:name w:val="Punktliste1"/>
    <w:basedOn w:val="Footer"/>
    <w:pPr>
      <w:numPr>
        <w:numId w:val="7"/>
      </w:numPr>
      <w:tabs>
        <w:tab w:val="clear" w:pos="4536"/>
        <w:tab w:val="clear" w:pos="9072"/>
      </w:tabs>
    </w:pPr>
    <w:rPr>
      <w:rFonts w:ascii="Frutiger 55" w:hAnsi="Frutiger 55"/>
    </w:rPr>
  </w:style>
  <w:style w:type="paragraph" w:styleId="BodyText2">
    <w:name w:val="Body Text 2"/>
    <w:basedOn w:val="Normal"/>
    <w:rPr>
      <w:color w:val="000000"/>
    </w:rPr>
  </w:style>
  <w:style w:type="paragraph" w:customStyle="1" w:styleId="Tabelloverskrift">
    <w:name w:val="Tabelloverskrift"/>
    <w:basedOn w:val="Normal"/>
    <w:pPr>
      <w:spacing w:before="120" w:after="120"/>
    </w:pPr>
    <w:rPr>
      <w:rFonts w:ascii="Frutiger 65" w:hAnsi="Frutiger 65"/>
      <w:b/>
      <w:sz w:val="28"/>
    </w:rPr>
  </w:style>
  <w:style w:type="paragraph" w:customStyle="1" w:styleId="SideXavY">
    <w:name w:val="Side X av Y"/>
  </w:style>
  <w:style w:type="paragraph" w:customStyle="1" w:styleId="StilBilde8pt">
    <w:name w:val="Stil Bilde + 8 pt"/>
    <w:basedOn w:val="Bilde"/>
    <w:link w:val="StilBilde8ptTegn"/>
    <w:rsid w:val="00B51C8D"/>
    <w:pPr>
      <w:spacing w:before="40" w:after="60"/>
    </w:pPr>
    <w:rPr>
      <w:sz w:val="16"/>
    </w:rPr>
  </w:style>
  <w:style w:type="character" w:customStyle="1" w:styleId="BildeTegn">
    <w:name w:val="Bilde Tegn"/>
    <w:link w:val="Bilde"/>
    <w:rsid w:val="00B51C8D"/>
    <w:rPr>
      <w:rFonts w:ascii="Arial" w:hAnsi="Arial"/>
      <w:kern w:val="28"/>
      <w:sz w:val="22"/>
      <w:lang w:val="nb-NO" w:eastAsia="nb-NO" w:bidi="ar-SA"/>
    </w:rPr>
  </w:style>
  <w:style w:type="character" w:customStyle="1" w:styleId="StilBilde8ptTegn">
    <w:name w:val="Stil Bilde + 8 pt Tegn"/>
    <w:link w:val="StilBilde8pt"/>
    <w:rsid w:val="00B51C8D"/>
    <w:rPr>
      <w:rFonts w:ascii="Arial" w:hAnsi="Arial"/>
      <w:kern w:val="28"/>
      <w:sz w:val="16"/>
      <w:lang w:val="nb-NO" w:eastAsia="nb-NO" w:bidi="ar-SA"/>
    </w:rPr>
  </w:style>
  <w:style w:type="character" w:styleId="Hyperlink">
    <w:name w:val="Hyperlink"/>
    <w:uiPriority w:val="99"/>
    <w:rsid w:val="000F2286"/>
    <w:rPr>
      <w:color w:val="0000FF"/>
      <w:u w:val="single"/>
    </w:rPr>
  </w:style>
  <w:style w:type="table" w:styleId="TableGrid">
    <w:name w:val="Table Grid"/>
    <w:basedOn w:val="TableNormal"/>
    <w:rsid w:val="00626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24AF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4843BC"/>
    <w:rPr>
      <w:color w:val="606420"/>
      <w:u w:val="single"/>
    </w:rPr>
  </w:style>
  <w:style w:type="paragraph" w:styleId="Title">
    <w:name w:val="Title"/>
    <w:basedOn w:val="Normal"/>
    <w:next w:val="Normal"/>
    <w:link w:val="TittelTegn"/>
    <w:qFormat/>
    <w:rsid w:val="004040E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telTegn">
    <w:name w:val="Tittel Tegn"/>
    <w:link w:val="Title"/>
    <w:rsid w:val="004040E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UndertittelTegn"/>
    <w:qFormat/>
    <w:rsid w:val="004040E3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UndertittelTegn">
    <w:name w:val="Undertittel Tegn"/>
    <w:link w:val="Subtitle"/>
    <w:rsid w:val="004040E3"/>
    <w:rPr>
      <w:rFonts w:ascii="Cambria" w:eastAsia="Times New Roman" w:hAnsi="Cambria" w:cs="Times New Roman"/>
      <w:sz w:val="24"/>
      <w:szCs w:val="24"/>
    </w:rPr>
  </w:style>
  <w:style w:type="paragraph" w:customStyle="1" w:styleId="Brdtekst10">
    <w:name w:val="Brødtekst 10"/>
    <w:basedOn w:val="Normal"/>
    <w:rsid w:val="003503C0"/>
    <w:pPr>
      <w:spacing w:before="80"/>
    </w:pPr>
    <w:rPr>
      <w:rFonts w:ascii="Arial" w:hAnsi="Arial" w:cs="Times New Roman"/>
      <w:sz w:val="20"/>
    </w:rPr>
  </w:style>
  <w:style w:type="paragraph" w:styleId="ListParagraph">
    <w:name w:val="List Paragraph"/>
    <w:basedOn w:val="Normal"/>
    <w:uiPriority w:val="34"/>
    <w:qFormat/>
    <w:rsid w:val="000B2E07"/>
    <w:pPr>
      <w:ind w:left="720"/>
      <w:contextualSpacing/>
    </w:pPr>
  </w:style>
  <w:style w:type="character" w:customStyle="1" w:styleId="Ulstomtale1">
    <w:name w:val="Uløst omtale1"/>
    <w:basedOn w:val="DefaultParagraphFont"/>
    <w:uiPriority w:val="99"/>
    <w:semiHidden/>
    <w:unhideWhenUsed/>
    <w:rsid w:val="00210C6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5B5BDF"/>
    <w:rPr>
      <w:sz w:val="16"/>
      <w:szCs w:val="16"/>
    </w:rPr>
  </w:style>
  <w:style w:type="paragraph" w:styleId="CommentText">
    <w:name w:val="annotation text"/>
    <w:basedOn w:val="Normal"/>
    <w:link w:val="MerknadstekstTegn"/>
    <w:semiHidden/>
    <w:unhideWhenUsed/>
    <w:rsid w:val="005B5BDF"/>
    <w:rPr>
      <w:sz w:val="20"/>
    </w:rPr>
  </w:style>
  <w:style w:type="character" w:customStyle="1" w:styleId="MerknadstekstTegn">
    <w:name w:val="Merknadstekst Tegn"/>
    <w:basedOn w:val="DefaultParagraphFont"/>
    <w:link w:val="CommentText"/>
    <w:semiHidden/>
    <w:rsid w:val="005B5BDF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KommentaremneTegn"/>
    <w:semiHidden/>
    <w:unhideWhenUsed/>
    <w:rsid w:val="005B5BDF"/>
    <w:rPr>
      <w:b/>
      <w:bCs/>
    </w:rPr>
  </w:style>
  <w:style w:type="character" w:customStyle="1" w:styleId="KommentaremneTegn">
    <w:name w:val="Kommentaremne Tegn"/>
    <w:basedOn w:val="MerknadstekstTegn"/>
    <w:link w:val="CommentSubject"/>
    <w:semiHidden/>
    <w:rsid w:val="005B5BDF"/>
    <w:rPr>
      <w:rFonts w:ascii="Calibri" w:hAnsi="Calibri" w:cs="Calibri"/>
      <w:b/>
      <w:bCs/>
    </w:rPr>
  </w:style>
  <w:style w:type="paragraph" w:styleId="Revision">
    <w:name w:val="Revision"/>
    <w:hidden/>
    <w:uiPriority w:val="99"/>
    <w:semiHidden/>
    <w:rsid w:val="00074884"/>
    <w:rPr>
      <w:rFonts w:ascii="Calibri" w:hAnsi="Calibri" w:cs="Calibri"/>
      <w:sz w:val="22"/>
    </w:rPr>
  </w:style>
  <w:style w:type="character" w:styleId="UnresolvedMention">
    <w:name w:val="Unresolved Mention"/>
    <w:basedOn w:val="DefaultParagraphFont"/>
    <w:rsid w:val="006C4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dok07320.docx" TargetMode="External" /><Relationship Id="rId11" Type="http://schemas.openxmlformats.org/officeDocument/2006/relationships/hyperlink" Target="dok07223.docx" TargetMode="External" /><Relationship Id="rId12" Type="http://schemas.openxmlformats.org/officeDocument/2006/relationships/hyperlink" Target="dok07173.docx" TargetMode="External" /><Relationship Id="rId13" Type="http://schemas.openxmlformats.org/officeDocument/2006/relationships/hyperlink" Target="dok07225.docx" TargetMode="External" /><Relationship Id="rId14" Type="http://schemas.openxmlformats.org/officeDocument/2006/relationships/hyperlink" Target="dok07168.docx" TargetMode="External" /><Relationship Id="rId15" Type="http://schemas.openxmlformats.org/officeDocument/2006/relationships/hyperlink" Target="dok07240.docx" TargetMode="External" /><Relationship Id="rId16" Type="http://schemas.openxmlformats.org/officeDocument/2006/relationships/header" Target="header1.xml" /><Relationship Id="rId17" Type="http://schemas.openxmlformats.org/officeDocument/2006/relationships/header" Target="header2.xml" /><Relationship Id="rId18" Type="http://schemas.openxmlformats.org/officeDocument/2006/relationships/footer" Target="footer1.xml" /><Relationship Id="rId19" Type="http://schemas.openxmlformats.org/officeDocument/2006/relationships/footer" Target="footer2.xml" /><Relationship Id="rId2" Type="http://schemas.openxmlformats.org/officeDocument/2006/relationships/webSettings" Target="webSettings.xml" /><Relationship Id="rId20" Type="http://schemas.openxmlformats.org/officeDocument/2006/relationships/header" Target="header3.xml" /><Relationship Id="rId21" Type="http://schemas.openxmlformats.org/officeDocument/2006/relationships/footer" Target="footer3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mailto:arbeidsmaskiner.T-bane@sporveien.com" TargetMode="External" /><Relationship Id="rId5" Type="http://schemas.openxmlformats.org/officeDocument/2006/relationships/hyperlink" Target="mailto:arbeidsmaskiner.Trikken@sporveien.com" TargetMode="External" /><Relationship Id="rId6" Type="http://schemas.openxmlformats.org/officeDocument/2006/relationships/hyperlink" Target="https://sporveien.datakvalitet.net/Portal/7/102" TargetMode="External" /><Relationship Id="rId7" Type="http://schemas.openxmlformats.org/officeDocument/2006/relationships/hyperlink" Target="dok07838.xlsx" TargetMode="External" /><Relationship Id="rId8" Type="http://schemas.openxmlformats.org/officeDocument/2006/relationships/hyperlink" Target="dok07837.xlsx" TargetMode="External" /><Relationship Id="rId9" Type="http://schemas.openxmlformats.org/officeDocument/2006/relationships/hyperlink" Target="dok07319.docx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VEHAL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02b6cef-5b86-4663-8270-b136c57c39e7}" enabled="1" method="Standard" siteId="{51f3db70-4090-43e1-a604-871130ad4fad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</TotalTime>
  <Pages>2</Pages>
  <Words>351</Words>
  <Characters>4195</Characters>
  <Application>Microsoft Office Word</Application>
  <DocSecurity>0</DocSecurity>
  <Lines>34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 om brukstillatelse for skinnegående kjøretøy</vt:lpstr>
      <vt:lpstr>Ettersynsinstruks</vt:lpstr>
    </vt:vector>
  </TitlesOfParts>
  <Company>Datakvalitet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brukstillatelse for skinnegående kjøretøy på stengt spor</dc:title>
  <dc:subject>0006030201|T-G-G2-V-3|</dc:subject>
  <dc:creator>Handbok</dc:creator>
  <cp:lastModifiedBy>Huseby, Torgrim</cp:lastModifiedBy>
  <cp:revision>4</cp:revision>
  <cp:lastPrinted>2018-09-18T06:56:00Z</cp:lastPrinted>
  <dcterms:created xsi:type="dcterms:W3CDTF">2022-03-16T13:25:00Z</dcterms:created>
  <dcterms:modified xsi:type="dcterms:W3CDTF">2025-11-19T07:30:00Z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#ffb200,10,Aptos</vt:lpwstr>
  </property>
  <property fmtid="{D5CDD505-2E9C-101B-9397-08002B2CF9AE}" pid="3" name="ClassificationContentMarkingHeaderShapeIds">
    <vt:lpwstr>5d00af5d,e70643f,50815ef8</vt:lpwstr>
  </property>
  <property fmtid="{D5CDD505-2E9C-101B-9397-08002B2CF9AE}" pid="4" name="ClassificationContentMarkingHeaderText">
    <vt:lpwstr>INTERN</vt:lpwstr>
  </property>
  <property fmtid="{D5CDD505-2E9C-101B-9397-08002B2CF9AE}" pid="5" name="EK_Ansvarlig">
    <vt:lpwstr>Stordahl, Liz Anette</vt:lpwstr>
  </property>
  <property fmtid="{D5CDD505-2E9C-101B-9397-08002B2CF9AE}" pid="6" name="EK_Bedriftsnavn">
    <vt:lpwstr>Sporveien</vt:lpwstr>
  </property>
  <property fmtid="{D5CDD505-2E9C-101B-9397-08002B2CF9AE}" pid="7" name="EK_DokAnsvNavn">
    <vt:lpwstr>Liv Bjørnå</vt:lpwstr>
  </property>
  <property fmtid="{D5CDD505-2E9C-101B-9397-08002B2CF9AE}" pid="8" name="EK_DokTittel">
    <vt:lpwstr>Søknad om brukstillatelse for skinnegående kjøretøy på stengt spor</vt:lpwstr>
  </property>
  <property fmtid="{D5CDD505-2E9C-101B-9397-08002B2CF9AE}" pid="9" name="EK_DokType">
    <vt:lpwstr>Skjema</vt:lpwstr>
  </property>
  <property fmtid="{D5CDD505-2E9C-101B-9397-08002B2CF9AE}" pid="10" name="EK_DokumentID">
    <vt:lpwstr>D07861</vt:lpwstr>
  </property>
  <property fmtid="{D5CDD505-2E9C-101B-9397-08002B2CF9AE}" pid="11" name="EK_GjelderFra">
    <vt:lpwstr>19.11.2025</vt:lpwstr>
  </property>
  <property fmtid="{D5CDD505-2E9C-101B-9397-08002B2CF9AE}" pid="12" name="EK_RefNr">
    <vt:lpwstr>T-L2-8-V-3</vt:lpwstr>
  </property>
  <property fmtid="{D5CDD505-2E9C-101B-9397-08002B2CF9AE}" pid="13" name="EK_S00MT1">
    <vt:lpwstr>T-banen</vt:lpwstr>
  </property>
  <property fmtid="{D5CDD505-2E9C-101B-9397-08002B2CF9AE}" pid="14" name="EK_S00MT2">
    <vt:lpwstr>[]</vt:lpwstr>
  </property>
  <property fmtid="{D5CDD505-2E9C-101B-9397-08002B2CF9AE}" pid="15" name="EK_Signatur">
    <vt:lpwstr>Schjelderup, Tor-Erik</vt:lpwstr>
  </property>
  <property fmtid="{D5CDD505-2E9C-101B-9397-08002B2CF9AE}" pid="16" name="EK_SkrevetAv">
    <vt:lpwstr>Per Arne Ulen</vt:lpwstr>
  </property>
  <property fmtid="{D5CDD505-2E9C-101B-9397-08002B2CF9AE}" pid="17" name="EK_Utgave">
    <vt:lpwstr>6.02</vt:lpwstr>
  </property>
  <property fmtid="{D5CDD505-2E9C-101B-9397-08002B2CF9AE}" pid="18" name="EK_Watermark">
    <vt:lpwstr/>
  </property>
  <property fmtid="{D5CDD505-2E9C-101B-9397-08002B2CF9AE}" pid="19" name="XDF07168">
    <vt:lpwstr>dok07168.docx</vt:lpwstr>
  </property>
  <property fmtid="{D5CDD505-2E9C-101B-9397-08002B2CF9AE}" pid="20" name="XDF07173">
    <vt:lpwstr>dok07173.docx</vt:lpwstr>
  </property>
  <property fmtid="{D5CDD505-2E9C-101B-9397-08002B2CF9AE}" pid="21" name="XDF07223">
    <vt:lpwstr>dok07223.docx</vt:lpwstr>
  </property>
  <property fmtid="{D5CDD505-2E9C-101B-9397-08002B2CF9AE}" pid="22" name="XDF07225">
    <vt:lpwstr>dok07225.docx</vt:lpwstr>
  </property>
  <property fmtid="{D5CDD505-2E9C-101B-9397-08002B2CF9AE}" pid="23" name="XDF07240">
    <vt:lpwstr>dok07240.docx</vt:lpwstr>
  </property>
  <property fmtid="{D5CDD505-2E9C-101B-9397-08002B2CF9AE}" pid="24" name="XDF07319">
    <vt:lpwstr>dok07319.docx</vt:lpwstr>
  </property>
  <property fmtid="{D5CDD505-2E9C-101B-9397-08002B2CF9AE}" pid="25" name="XDF07320">
    <vt:lpwstr>dok07320.docx</vt:lpwstr>
  </property>
  <property fmtid="{D5CDD505-2E9C-101B-9397-08002B2CF9AE}" pid="26" name="XDF07837">
    <vt:lpwstr>dok07837.xlsx</vt:lpwstr>
  </property>
  <property fmtid="{D5CDD505-2E9C-101B-9397-08002B2CF9AE}" pid="27" name="XDF07838">
    <vt:lpwstr>dok07838.xlsx</vt:lpwstr>
  </property>
  <property fmtid="{D5CDD505-2E9C-101B-9397-08002B2CF9AE}" pid="28" name="XDT07168">
    <vt:lpwstr>Prosjektering og bygging Underbygning (IE-TB0000-600-AC-0001)</vt:lpwstr>
  </property>
  <property fmtid="{D5CDD505-2E9C-101B-9397-08002B2CF9AE}" pid="29" name="XDT07173">
    <vt:lpwstr>T-bane Vedlikehold Bane overbygning (IE-TB0000-500-AC-1001)</vt:lpwstr>
  </property>
  <property fmtid="{D5CDD505-2E9C-101B-9397-08002B2CF9AE}" pid="30" name="XDT07223">
    <vt:lpwstr>Vedlikehold Overbygning (IE-OT0000-500-AC-1001)</vt:lpwstr>
  </property>
  <property fmtid="{D5CDD505-2E9C-101B-9397-08002B2CF9AE}" pid="31" name="XDT07225">
    <vt:lpwstr>Prosjektering og Bygging - Underbygning (IE-OT0000-600-AC-0001)</vt:lpwstr>
  </property>
  <property fmtid="{D5CDD505-2E9C-101B-9397-08002B2CF9AE}" pid="32" name="XDT07240">
    <vt:lpwstr>Elkraft - Prosjektering og bygging - Banestrøm skinneanlegg (IE-TB0000-432-AC-0001)</vt:lpwstr>
  </property>
  <property fmtid="{D5CDD505-2E9C-101B-9397-08002B2CF9AE}" pid="33" name="XDT07319">
    <vt:lpwstr>Infrastrukturens egenskaper (IE-OT0000-110-AC-0004)</vt:lpwstr>
  </property>
  <property fmtid="{D5CDD505-2E9C-101B-9397-08002B2CF9AE}" pid="34" name="XDT07320">
    <vt:lpwstr>Infrastrukturens egenskaper (IE-TB0000-110-AC-0004)</vt:lpwstr>
  </property>
  <property fmtid="{D5CDD505-2E9C-101B-9397-08002B2CF9AE}" pid="35" name="XDT07837">
    <vt:lpwstr>Egenerklæring for kompatibilitet av eksterne arbeidsmaskiner for T-banens spor (IE-TB0000-110-SB-0001)</vt:lpwstr>
  </property>
  <property fmtid="{D5CDD505-2E9C-101B-9397-08002B2CF9AE}" pid="36" name="XDT07838">
    <vt:lpwstr>Egenerklæring for kompatibilitet av eksterne arbeidsmaskiner for forstadsbane/bysporvei (IE-OT0000-110-SB-0001)</vt:lpwstr>
  </property>
</Properties>
</file>